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8ABD" w14:textId="04EF890C" w:rsidR="007F0617" w:rsidRPr="00820917" w:rsidRDefault="007D6E17" w:rsidP="00820917">
      <w:pPr>
        <w:spacing w:after="0" w:line="276" w:lineRule="auto"/>
        <w:jc w:val="both"/>
        <w:rPr>
          <w:rFonts w:ascii="Times New Roman" w:eastAsia="Times New Roman" w:hAnsi="Times New Roman"/>
          <w:sz w:val="16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Znak sprawy:</w:t>
      </w:r>
      <w:r w:rsidR="007F0617" w:rsidRPr="00D52A54">
        <w:rPr>
          <w:rFonts w:ascii="Times New Roman" w:eastAsia="Times New Roman" w:hAnsi="Times New Roman"/>
          <w:szCs w:val="24"/>
          <w:lang w:eastAsia="pl-PL"/>
        </w:rPr>
        <w:t>……………………..</w:t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</w:t>
      </w:r>
      <w:r w:rsidR="00195EB8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</w:t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252C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F0617" w:rsidRPr="003D7048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7F0617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7F0617" w:rsidRPr="003D704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7F0617" w:rsidRPr="003D7048">
        <w:rPr>
          <w:rFonts w:ascii="Arial" w:eastAsia="Times New Roman" w:hAnsi="Arial" w:cs="Arial"/>
          <w:sz w:val="16"/>
          <w:szCs w:val="24"/>
          <w:lang w:eastAsia="pl-PL"/>
        </w:rPr>
        <w:t>Miejscowość i data</w:t>
      </w:r>
    </w:p>
    <w:p w14:paraId="761D3BE3" w14:textId="387C9322" w:rsidR="00143973" w:rsidRPr="009D0538" w:rsidRDefault="007F0617" w:rsidP="00820917">
      <w:pPr>
        <w:spacing w:after="0" w:line="276" w:lineRule="auto"/>
        <w:rPr>
          <w:rFonts w:ascii="Times New Roman" w:eastAsia="Times New Roman" w:hAnsi="Times New Roman"/>
          <w:sz w:val="4"/>
          <w:szCs w:val="4"/>
          <w:lang w:eastAsia="pl-PL"/>
        </w:rPr>
      </w:pPr>
      <w:r w:rsidRPr="00252C8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14:paraId="4B3B858B" w14:textId="77777777" w:rsidR="00143973" w:rsidRPr="00143973" w:rsidRDefault="00143973" w:rsidP="00820917">
      <w:pPr>
        <w:spacing w:after="0" w:line="276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92F13D8" w14:textId="1574190C" w:rsidR="007F0617" w:rsidRPr="00937352" w:rsidRDefault="00195EB8" w:rsidP="00275977">
      <w:pPr>
        <w:spacing w:after="0" w:line="276" w:lineRule="auto"/>
        <w:ind w:left="5812"/>
        <w:rPr>
          <w:rFonts w:ascii="Arial" w:eastAsia="Times New Roman" w:hAnsi="Arial" w:cs="Arial"/>
          <w:b/>
          <w:bCs/>
          <w:lang w:eastAsia="pl-PL"/>
        </w:rPr>
      </w:pPr>
      <w:r w:rsidRPr="00937352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7F0617" w:rsidRPr="00937352">
        <w:rPr>
          <w:rFonts w:ascii="Arial" w:eastAsia="Times New Roman" w:hAnsi="Arial" w:cs="Arial"/>
          <w:b/>
          <w:bCs/>
          <w:lang w:eastAsia="pl-PL"/>
        </w:rPr>
        <w:t>Dyrektor</w:t>
      </w:r>
      <w:r w:rsidRPr="00937352">
        <w:rPr>
          <w:rFonts w:ascii="Arial" w:eastAsia="Times New Roman" w:hAnsi="Arial" w:cs="Arial"/>
          <w:b/>
          <w:bCs/>
          <w:lang w:eastAsia="pl-PL"/>
        </w:rPr>
        <w:t>a</w:t>
      </w:r>
    </w:p>
    <w:p w14:paraId="5E192168" w14:textId="6A27886C" w:rsidR="007F0617" w:rsidRPr="00937352" w:rsidRDefault="007F0617" w:rsidP="00275977">
      <w:pPr>
        <w:spacing w:after="0" w:line="276" w:lineRule="auto"/>
        <w:ind w:left="5812"/>
        <w:rPr>
          <w:rFonts w:ascii="Arial" w:eastAsia="Times New Roman" w:hAnsi="Arial" w:cs="Arial"/>
          <w:b/>
          <w:bCs/>
          <w:lang w:eastAsia="pl-PL"/>
        </w:rPr>
      </w:pPr>
      <w:r w:rsidRPr="00937352">
        <w:rPr>
          <w:rFonts w:ascii="Arial" w:eastAsia="Times New Roman" w:hAnsi="Arial" w:cs="Arial"/>
          <w:b/>
          <w:bCs/>
          <w:lang w:eastAsia="pl-PL"/>
        </w:rPr>
        <w:t xml:space="preserve">Powiatowego Urzędu Pracy </w:t>
      </w:r>
    </w:p>
    <w:p w14:paraId="3DC28223" w14:textId="0CB6F3EE" w:rsidR="007F0617" w:rsidRPr="00820917" w:rsidRDefault="007F0617" w:rsidP="00275977">
      <w:pPr>
        <w:spacing w:after="0" w:line="276" w:lineRule="auto"/>
        <w:ind w:left="5812"/>
        <w:rPr>
          <w:rFonts w:ascii="Arial" w:eastAsia="Times New Roman" w:hAnsi="Arial" w:cs="Arial"/>
          <w:lang w:eastAsia="pl-PL"/>
        </w:rPr>
      </w:pPr>
      <w:r w:rsidRPr="00937352">
        <w:rPr>
          <w:rFonts w:ascii="Arial" w:eastAsia="Times New Roman" w:hAnsi="Arial" w:cs="Arial"/>
          <w:b/>
          <w:bCs/>
          <w:lang w:eastAsia="pl-PL"/>
        </w:rPr>
        <w:t>w Lesznie</w:t>
      </w:r>
    </w:p>
    <w:p w14:paraId="5E9F0448" w14:textId="77777777" w:rsidR="00E041AC" w:rsidRPr="009D0538" w:rsidRDefault="00E041AC" w:rsidP="00820917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A075240" w14:textId="2EFDEDF8" w:rsidR="007F0617" w:rsidRPr="00820917" w:rsidRDefault="007F0617" w:rsidP="0082091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20917">
        <w:rPr>
          <w:rFonts w:ascii="Arial" w:eastAsia="Times New Roman" w:hAnsi="Arial" w:cs="Arial"/>
          <w:b/>
          <w:lang w:eastAsia="pl-PL"/>
        </w:rPr>
        <w:t>WNIOSEK</w:t>
      </w:r>
    </w:p>
    <w:p w14:paraId="225F8CCE" w14:textId="0DADDC90" w:rsidR="007F0617" w:rsidRPr="00820917" w:rsidRDefault="007F0617" w:rsidP="0082091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20917">
        <w:rPr>
          <w:rFonts w:ascii="Arial" w:eastAsia="Times New Roman" w:hAnsi="Arial" w:cs="Arial"/>
          <w:b/>
          <w:lang w:eastAsia="pl-PL"/>
        </w:rPr>
        <w:t xml:space="preserve">o </w:t>
      </w:r>
      <w:r w:rsidR="00745B56" w:rsidRPr="00820917">
        <w:rPr>
          <w:rFonts w:ascii="Arial" w:eastAsia="Times New Roman" w:hAnsi="Arial" w:cs="Arial"/>
          <w:b/>
          <w:lang w:eastAsia="pl-PL"/>
        </w:rPr>
        <w:t>sfinansowanie kosztów potwierdzenia nabycia wiedzy i umiejętności lub uzyskania dokumentu potwierdzającego nabycie wiedzy i umiejętności*</w:t>
      </w:r>
    </w:p>
    <w:p w14:paraId="48C92D0E" w14:textId="77777777" w:rsidR="00745B56" w:rsidRPr="00820917" w:rsidRDefault="00745B56" w:rsidP="0082091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6A98790" w14:textId="66619FC7" w:rsidR="007F0617" w:rsidRPr="00820917" w:rsidRDefault="007F0617" w:rsidP="0082091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b/>
          <w:lang w:eastAsia="pl-PL"/>
        </w:rPr>
        <w:t>I. INFORMACJA O WNIOSKODAWC</w:t>
      </w:r>
      <w:r w:rsidR="00E5203E">
        <w:rPr>
          <w:rFonts w:ascii="Arial" w:eastAsia="Times New Roman" w:hAnsi="Arial" w:cs="Arial"/>
          <w:b/>
          <w:lang w:eastAsia="pl-PL"/>
        </w:rPr>
        <w:t>Y</w:t>
      </w:r>
    </w:p>
    <w:p w14:paraId="70C27926" w14:textId="3460ECB5" w:rsidR="007F0617" w:rsidRPr="00820917" w:rsidRDefault="007F0617" w:rsidP="00820917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Imię i nazwisko ......................................................................................</w:t>
      </w:r>
      <w:r w:rsidR="00820917">
        <w:rPr>
          <w:rFonts w:ascii="Arial" w:eastAsia="Times New Roman" w:hAnsi="Arial" w:cs="Arial"/>
          <w:lang w:eastAsia="pl-PL"/>
        </w:rPr>
        <w:t>.</w:t>
      </w:r>
      <w:r w:rsidRPr="00820917">
        <w:rPr>
          <w:rFonts w:ascii="Arial" w:eastAsia="Times New Roman" w:hAnsi="Arial" w:cs="Arial"/>
          <w:lang w:eastAsia="pl-PL"/>
        </w:rPr>
        <w:t>...........................................</w:t>
      </w:r>
    </w:p>
    <w:p w14:paraId="55574014" w14:textId="629A9CE4" w:rsidR="00820917" w:rsidRPr="00820917" w:rsidRDefault="007F0617" w:rsidP="00820917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Nr PESEL .....................................................</w:t>
      </w:r>
      <w:r w:rsidR="00F9079E">
        <w:rPr>
          <w:rFonts w:ascii="Arial" w:eastAsia="Times New Roman" w:hAnsi="Arial" w:cs="Arial"/>
          <w:lang w:eastAsia="pl-PL"/>
        </w:rPr>
        <w:t>, w przypadku jego braku – rodzaj, serię i numer dokumentu potwierdzającego tożsamość</w:t>
      </w:r>
      <w:r w:rsidRPr="00820917">
        <w:rPr>
          <w:rFonts w:ascii="Arial" w:eastAsia="Times New Roman" w:hAnsi="Arial" w:cs="Arial"/>
          <w:lang w:eastAsia="pl-PL"/>
        </w:rPr>
        <w:t>................................................</w:t>
      </w:r>
      <w:r w:rsidR="00820917">
        <w:rPr>
          <w:rFonts w:ascii="Arial" w:eastAsia="Times New Roman" w:hAnsi="Arial" w:cs="Arial"/>
          <w:lang w:eastAsia="pl-PL"/>
        </w:rPr>
        <w:t>.</w:t>
      </w:r>
      <w:r w:rsidRPr="00820917">
        <w:rPr>
          <w:rFonts w:ascii="Arial" w:eastAsia="Times New Roman" w:hAnsi="Arial" w:cs="Arial"/>
          <w:lang w:eastAsia="pl-PL"/>
        </w:rPr>
        <w:t>....................................</w:t>
      </w:r>
      <w:r w:rsidR="00F9079E">
        <w:rPr>
          <w:rFonts w:ascii="Arial" w:eastAsia="Times New Roman" w:hAnsi="Arial" w:cs="Arial"/>
          <w:lang w:eastAsia="pl-PL"/>
        </w:rPr>
        <w:t>.....</w:t>
      </w:r>
    </w:p>
    <w:p w14:paraId="6CCFA84B" w14:textId="77777777" w:rsidR="00820917" w:rsidRPr="00820917" w:rsidRDefault="00820917" w:rsidP="0082091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820917">
        <w:rPr>
          <w:rFonts w:ascii="Arial" w:hAnsi="Arial" w:cs="Arial"/>
        </w:rPr>
        <w:t>Adres zamieszkania:…………………………………..…………………………………………………….</w:t>
      </w:r>
    </w:p>
    <w:p w14:paraId="75782DFE" w14:textId="77777777" w:rsidR="00820917" w:rsidRPr="00820917" w:rsidRDefault="00820917" w:rsidP="0082091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820917">
        <w:rPr>
          <w:rFonts w:ascii="Arial" w:hAnsi="Arial" w:cs="Arial"/>
        </w:rPr>
        <w:t>Adres do doręczeń:……………………………………..……………………………………………………</w:t>
      </w:r>
    </w:p>
    <w:p w14:paraId="1E896715" w14:textId="77777777" w:rsidR="00820917" w:rsidRPr="00820917" w:rsidRDefault="00820917" w:rsidP="00820917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20917">
        <w:rPr>
          <w:rFonts w:ascii="Arial" w:hAnsi="Arial" w:cs="Arial"/>
        </w:rPr>
        <w:t>Nr telefonu:……………………………………..…………………………………………………………….</w:t>
      </w:r>
    </w:p>
    <w:p w14:paraId="073483CA" w14:textId="1E7F599B" w:rsidR="007F0617" w:rsidRPr="00937352" w:rsidRDefault="00820917" w:rsidP="00937352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20917">
        <w:rPr>
          <w:rFonts w:ascii="Arial" w:hAnsi="Arial" w:cs="Arial"/>
        </w:rPr>
        <w:t xml:space="preserve">Adres </w:t>
      </w:r>
      <w:r w:rsidRPr="00EF4C3F">
        <w:rPr>
          <w:rFonts w:ascii="Arial" w:hAnsi="Arial" w:cs="Arial"/>
        </w:rPr>
        <w:t>elektroniczny</w:t>
      </w:r>
      <w:r w:rsidR="00937352" w:rsidRPr="00EF4C3F">
        <w:rPr>
          <w:rFonts w:ascii="Arial" w:hAnsi="Arial" w:cs="Arial"/>
        </w:rPr>
        <w:t xml:space="preserve"> (</w:t>
      </w:r>
      <w:r w:rsidR="00937352" w:rsidRPr="00EF4C3F">
        <w:rPr>
          <w:rFonts w:ascii="Arial" w:hAnsi="Arial" w:cs="Arial"/>
          <w:i/>
          <w:iCs/>
        </w:rPr>
        <w:t>jeżeli  posiada</w:t>
      </w:r>
      <w:r w:rsidR="00937352" w:rsidRPr="00EF4C3F">
        <w:rPr>
          <w:rFonts w:ascii="Arial" w:hAnsi="Arial" w:cs="Arial"/>
        </w:rPr>
        <w:t>)</w:t>
      </w:r>
      <w:r w:rsidRPr="00EF4C3F">
        <w:rPr>
          <w:rFonts w:ascii="Arial" w:hAnsi="Arial" w:cs="Arial"/>
        </w:rPr>
        <w:t>:</w:t>
      </w:r>
      <w:r w:rsidR="00937352" w:rsidRPr="00EF4C3F">
        <w:rPr>
          <w:rFonts w:ascii="Arial" w:hAnsi="Arial" w:cs="Arial"/>
        </w:rPr>
        <w:t xml:space="preserve"> </w:t>
      </w:r>
      <w:r w:rsidRPr="00EF4C3F">
        <w:rPr>
          <w:rFonts w:ascii="Arial" w:hAnsi="Arial" w:cs="Arial"/>
        </w:rPr>
        <w:t>……………………………</w:t>
      </w:r>
      <w:r w:rsidR="00937352">
        <w:rPr>
          <w:rFonts w:ascii="Arial" w:hAnsi="Arial" w:cs="Arial"/>
        </w:rPr>
        <w:t xml:space="preserve"> </w:t>
      </w:r>
      <w:r w:rsidRPr="00820917">
        <w:rPr>
          <w:rFonts w:ascii="Arial" w:hAnsi="Arial" w:cs="Arial"/>
        </w:rPr>
        <w:t>…..………………..…………</w:t>
      </w:r>
      <w:r w:rsidR="00937352">
        <w:rPr>
          <w:rFonts w:ascii="Arial" w:hAnsi="Arial" w:cs="Arial"/>
        </w:rPr>
        <w:t xml:space="preserve"> </w:t>
      </w:r>
      <w:r w:rsidRPr="00820917">
        <w:rPr>
          <w:rFonts w:ascii="Arial" w:hAnsi="Arial" w:cs="Arial"/>
        </w:rPr>
        <w:t>…</w:t>
      </w:r>
      <w:r w:rsidR="00937352">
        <w:rPr>
          <w:rFonts w:ascii="Arial" w:hAnsi="Arial" w:cs="Arial"/>
        </w:rPr>
        <w:t xml:space="preserve"> </w:t>
      </w:r>
      <w:r w:rsidRPr="00820917">
        <w:rPr>
          <w:rFonts w:ascii="Arial" w:hAnsi="Arial" w:cs="Arial"/>
        </w:rPr>
        <w:t>…</w:t>
      </w:r>
      <w:r w:rsidR="00937352">
        <w:rPr>
          <w:rFonts w:ascii="Arial" w:hAnsi="Arial" w:cs="Arial"/>
        </w:rPr>
        <w:t xml:space="preserve"> </w:t>
      </w:r>
    </w:p>
    <w:p w14:paraId="56B3B702" w14:textId="110A68ED" w:rsidR="00482C41" w:rsidRDefault="00482C41" w:rsidP="00EF4C3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bookmarkStart w:id="0" w:name="_Hlk214606587"/>
      <w:r>
        <w:rPr>
          <w:rFonts w:ascii="Arial" w:hAnsi="Arial" w:cs="Arial"/>
        </w:rPr>
        <w:t xml:space="preserve">Korzystałem/ nie korzystałem* w ostatnich 3 latach z form pomocy, o których mowa w art. 99 ust. 1 pkt 1-4, 6 i 7 ustawy z dnia 20 marca 2025 r. o rynku pracy i służbach </w:t>
      </w:r>
      <w:r w:rsidRPr="00DE7E79">
        <w:rPr>
          <w:rFonts w:ascii="Arial" w:hAnsi="Arial" w:cs="Arial"/>
        </w:rPr>
        <w:t>zatrudnienia.</w:t>
      </w:r>
    </w:p>
    <w:p w14:paraId="747D2EC7" w14:textId="11AAACD0" w:rsidR="00DE7E79" w:rsidRPr="00EF4C3F" w:rsidRDefault="00DE7E79" w:rsidP="00EF4C3F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</w:t>
      </w:r>
      <w:r w:rsidRPr="00EF4C3F">
        <w:rPr>
          <w:rFonts w:ascii="Arial" w:hAnsi="Arial" w:cs="Arial"/>
        </w:rPr>
        <w:t>wnioskodawca korzystał z form pomocy, o których mowa w zdaniu poprzedzającym należy podać: rodzaj formy,  nazwę instytucji, termin realizacji i koszt</w:t>
      </w:r>
      <w:r w:rsidR="00EF4C3F">
        <w:rPr>
          <w:rFonts w:ascii="Arial" w:hAnsi="Arial" w:cs="Arial"/>
        </w:rPr>
        <w:t>:</w:t>
      </w:r>
    </w:p>
    <w:p w14:paraId="7B38FDC6" w14:textId="56317C00" w:rsidR="00DE7E79" w:rsidRPr="00DE7E79" w:rsidRDefault="00DE7E79" w:rsidP="00EF4C3F">
      <w:pPr>
        <w:spacing w:after="0" w:line="276" w:lineRule="auto"/>
        <w:ind w:left="360"/>
        <w:jc w:val="both"/>
        <w:rPr>
          <w:rFonts w:ascii="Arial" w:hAnsi="Arial" w:cs="Arial"/>
        </w:rPr>
      </w:pPr>
      <w:r w:rsidRPr="00EF4C3F">
        <w:rPr>
          <w:rFonts w:ascii="Arial" w:hAnsi="Arial" w:cs="Arial"/>
        </w:rPr>
        <w:t>………………………………………………………………………………</w:t>
      </w:r>
      <w:r w:rsidR="00EF4C3F" w:rsidRPr="00EF4C3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</w:p>
    <w:p w14:paraId="2B4F6ED8" w14:textId="0E5330A5" w:rsidR="009D0538" w:rsidRPr="00820917" w:rsidRDefault="009D0538" w:rsidP="009D0538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bookmarkStart w:id="1" w:name="_Hlk219974870"/>
      <w:bookmarkEnd w:id="0"/>
      <w:r w:rsidRPr="00820917">
        <w:rPr>
          <w:rFonts w:ascii="Arial" w:eastAsia="Times New Roman" w:hAnsi="Arial" w:cs="Arial"/>
          <w:lang w:eastAsia="pl-PL"/>
        </w:rPr>
        <w:t xml:space="preserve">Uzasadnienie potrzeby </w:t>
      </w:r>
      <w:r>
        <w:rPr>
          <w:rFonts w:ascii="Arial" w:eastAsia="Times New Roman" w:hAnsi="Arial" w:cs="Arial"/>
          <w:lang w:eastAsia="pl-PL"/>
        </w:rPr>
        <w:t>sfinansowania kosztów potwierdzenia nabycia wiedzy i umiejętności lub uzyskania dokumentu potwierdzającego nabycie wiedzy umiejętności*:</w:t>
      </w:r>
    </w:p>
    <w:bookmarkEnd w:id="1"/>
    <w:p w14:paraId="1370EB92" w14:textId="4B1618F7" w:rsidR="009D0538" w:rsidRDefault="009D0538" w:rsidP="009D0538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82C4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</w:t>
      </w:r>
    </w:p>
    <w:p w14:paraId="0FC2AC58" w14:textId="2682E755" w:rsidR="009D0538" w:rsidRDefault="009D0538" w:rsidP="009D0538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</w:t>
      </w:r>
    </w:p>
    <w:p w14:paraId="7932AB36" w14:textId="47D6E083" w:rsidR="009D0538" w:rsidRDefault="009D0538" w:rsidP="009D0538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</w:t>
      </w:r>
    </w:p>
    <w:p w14:paraId="66D6F07A" w14:textId="7A83FD9E" w:rsidR="009D0538" w:rsidRDefault="00B0201B" w:rsidP="009D053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</w:t>
      </w:r>
      <w:r w:rsidR="009D0538">
        <w:rPr>
          <w:rFonts w:ascii="Arial" w:eastAsia="Times New Roman" w:hAnsi="Arial" w:cs="Arial"/>
          <w:lang w:eastAsia="pl-PL"/>
        </w:rPr>
        <w:t xml:space="preserve">. </w:t>
      </w:r>
      <w:r w:rsidR="009D0538" w:rsidRPr="00DE7E79">
        <w:rPr>
          <w:rFonts w:ascii="Arial" w:eastAsia="Times New Roman" w:hAnsi="Arial" w:cs="Arial"/>
          <w:lang w:eastAsia="pl-PL"/>
        </w:rPr>
        <w:t>Planowane zatrudnienie po zdaniu egzaminu lub uzyskaniu dokumentu</w:t>
      </w:r>
      <w:r w:rsidR="00982803">
        <w:rPr>
          <w:rFonts w:ascii="Arial" w:eastAsia="Times New Roman" w:hAnsi="Arial" w:cs="Arial"/>
          <w:lang w:eastAsia="pl-PL"/>
        </w:rPr>
        <w:t>*</w:t>
      </w:r>
      <w:r w:rsidR="009D0538">
        <w:rPr>
          <w:rFonts w:ascii="Arial" w:eastAsia="Times New Roman" w:hAnsi="Arial" w:cs="Arial"/>
          <w:lang w:eastAsia="pl-PL"/>
        </w:rPr>
        <w:t>:</w:t>
      </w:r>
    </w:p>
    <w:p w14:paraId="6D58CEE6" w14:textId="179D670C" w:rsidR="009D0538" w:rsidRPr="009D0538" w:rsidRDefault="009D0538" w:rsidP="009D0538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82C4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……..</w:t>
      </w:r>
      <w:r w:rsidRPr="00482C41">
        <w:rPr>
          <w:rFonts w:ascii="Arial" w:eastAsia="Times New Roman" w:hAnsi="Arial" w:cs="Arial"/>
          <w:lang w:eastAsia="pl-PL"/>
        </w:rPr>
        <w:t>…</w:t>
      </w:r>
    </w:p>
    <w:p w14:paraId="4A268EB2" w14:textId="77777777" w:rsidR="00482C41" w:rsidRPr="00482C41" w:rsidRDefault="00482C41" w:rsidP="00482C41">
      <w:pPr>
        <w:spacing w:after="0" w:line="276" w:lineRule="auto"/>
        <w:ind w:left="360"/>
        <w:rPr>
          <w:rFonts w:ascii="Arial" w:hAnsi="Arial" w:cs="Arial"/>
        </w:rPr>
      </w:pPr>
    </w:p>
    <w:p w14:paraId="04B0A12C" w14:textId="3427DD83" w:rsidR="007F0617" w:rsidRPr="00CE22C5" w:rsidRDefault="007F0617" w:rsidP="00820917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trike/>
          <w:lang w:eastAsia="pl-PL"/>
        </w:rPr>
      </w:pPr>
      <w:r w:rsidRPr="00820917">
        <w:rPr>
          <w:rFonts w:ascii="Arial" w:eastAsia="Times New Roman" w:hAnsi="Arial" w:cs="Arial"/>
          <w:b/>
          <w:lang w:eastAsia="pl-PL"/>
        </w:rPr>
        <w:t xml:space="preserve">II. INFORMACJE </w:t>
      </w:r>
      <w:r w:rsidR="00757970">
        <w:rPr>
          <w:rFonts w:ascii="Arial" w:eastAsia="Times New Roman" w:hAnsi="Arial" w:cs="Arial"/>
          <w:b/>
          <w:lang w:eastAsia="pl-PL"/>
        </w:rPr>
        <w:t>DOTYCZĄCE</w:t>
      </w:r>
      <w:r w:rsidRPr="00820917">
        <w:rPr>
          <w:rFonts w:ascii="Arial" w:eastAsia="Times New Roman" w:hAnsi="Arial" w:cs="Arial"/>
          <w:b/>
          <w:lang w:eastAsia="pl-PL"/>
        </w:rPr>
        <w:t xml:space="preserve"> </w:t>
      </w:r>
      <w:r w:rsidR="00820917">
        <w:rPr>
          <w:rFonts w:ascii="Arial" w:eastAsia="Times New Roman" w:hAnsi="Arial" w:cs="Arial"/>
          <w:b/>
          <w:lang w:eastAsia="pl-PL"/>
        </w:rPr>
        <w:t>POTWIERDZENI</w:t>
      </w:r>
      <w:r w:rsidR="00757970">
        <w:rPr>
          <w:rFonts w:ascii="Arial" w:eastAsia="Times New Roman" w:hAnsi="Arial" w:cs="Arial"/>
          <w:b/>
          <w:lang w:eastAsia="pl-PL"/>
        </w:rPr>
        <w:t>A</w:t>
      </w:r>
      <w:r w:rsidR="00820917">
        <w:rPr>
          <w:rFonts w:ascii="Arial" w:eastAsia="Times New Roman" w:hAnsi="Arial" w:cs="Arial"/>
          <w:b/>
          <w:lang w:eastAsia="pl-PL"/>
        </w:rPr>
        <w:t xml:space="preserve"> NABYCIA WIEDZY I UMIEJĘTNOŚCI LUB UZYSKANIA DOKUMENTU POTWIERDZAJĄCEGO NA</w:t>
      </w:r>
      <w:r w:rsidR="00482C41">
        <w:rPr>
          <w:rFonts w:ascii="Arial" w:eastAsia="Times New Roman" w:hAnsi="Arial" w:cs="Arial"/>
          <w:b/>
          <w:lang w:eastAsia="pl-PL"/>
        </w:rPr>
        <w:t>B</w:t>
      </w:r>
      <w:r w:rsidR="00820917">
        <w:rPr>
          <w:rFonts w:ascii="Arial" w:eastAsia="Times New Roman" w:hAnsi="Arial" w:cs="Arial"/>
          <w:b/>
          <w:lang w:eastAsia="pl-PL"/>
        </w:rPr>
        <w:t>YCIE WIEDZY I UMIEJĘTNOŚCI</w:t>
      </w:r>
      <w:r w:rsidR="009D0538">
        <w:rPr>
          <w:rFonts w:ascii="Arial" w:eastAsia="Times New Roman" w:hAnsi="Arial" w:cs="Arial"/>
          <w:b/>
          <w:lang w:eastAsia="pl-PL"/>
        </w:rPr>
        <w:t>*</w:t>
      </w:r>
    </w:p>
    <w:p w14:paraId="234EA386" w14:textId="1F209A13" w:rsidR="00482C41" w:rsidRPr="00982803" w:rsidRDefault="00482C41" w:rsidP="00982803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bookmarkStart w:id="2" w:name="_Hlk219974899"/>
      <w:r w:rsidRPr="00482C41">
        <w:rPr>
          <w:rFonts w:ascii="Arial" w:eastAsia="Times New Roman" w:hAnsi="Arial" w:cs="Arial"/>
          <w:lang w:eastAsia="pl-PL"/>
        </w:rPr>
        <w:t xml:space="preserve">Nazwa </w:t>
      </w:r>
      <w:bookmarkStart w:id="3" w:name="_Hlk214880741"/>
      <w:r w:rsidR="00982803" w:rsidRPr="00982803">
        <w:rPr>
          <w:rFonts w:ascii="Arial" w:eastAsia="Times New Roman" w:hAnsi="Arial" w:cs="Arial"/>
          <w:lang w:eastAsia="pl-PL"/>
        </w:rPr>
        <w:t>potwierdzenia nabycia wiedzy i umiejętności lub</w:t>
      </w:r>
      <w:r w:rsidR="00982803">
        <w:rPr>
          <w:rFonts w:ascii="Arial" w:eastAsia="Times New Roman" w:hAnsi="Arial" w:cs="Arial"/>
          <w:lang w:eastAsia="pl-PL"/>
        </w:rPr>
        <w:t xml:space="preserve"> </w:t>
      </w:r>
      <w:r w:rsidR="00982803" w:rsidRPr="00982803">
        <w:rPr>
          <w:rFonts w:ascii="Arial" w:eastAsia="Times New Roman" w:hAnsi="Arial" w:cs="Arial"/>
          <w:lang w:eastAsia="pl-PL"/>
        </w:rPr>
        <w:t>uzyskania dokumentu potwierdzającego nabycie wiedzy i umiejętności</w:t>
      </w:r>
      <w:bookmarkEnd w:id="3"/>
      <w:r w:rsidR="00982803">
        <w:rPr>
          <w:rFonts w:ascii="Arial" w:eastAsia="Times New Roman" w:hAnsi="Arial" w:cs="Arial"/>
          <w:lang w:eastAsia="pl-PL"/>
        </w:rPr>
        <w:t>*</w:t>
      </w:r>
      <w:r w:rsidRPr="00482C41">
        <w:rPr>
          <w:rFonts w:ascii="Arial" w:eastAsia="Times New Roman" w:hAnsi="Arial" w:cs="Arial"/>
          <w:lang w:eastAsia="pl-PL"/>
        </w:rPr>
        <w:t>:</w:t>
      </w:r>
      <w:r w:rsidR="00982803">
        <w:rPr>
          <w:rFonts w:ascii="Arial" w:eastAsia="Times New Roman" w:hAnsi="Arial" w:cs="Arial"/>
          <w:lang w:eastAsia="pl-PL"/>
        </w:rPr>
        <w:t>…………….</w:t>
      </w:r>
      <w:r w:rsidRPr="00982803">
        <w:rPr>
          <w:rFonts w:ascii="Arial" w:eastAsia="Times New Roman" w:hAnsi="Arial" w:cs="Arial"/>
          <w:lang w:eastAsia="pl-PL"/>
        </w:rPr>
        <w:t>.................................................................</w:t>
      </w:r>
      <w:r w:rsidR="00982803">
        <w:rPr>
          <w:rFonts w:ascii="Arial" w:eastAsia="Times New Roman" w:hAnsi="Arial" w:cs="Arial"/>
          <w:lang w:eastAsia="pl-PL"/>
        </w:rPr>
        <w:t>...</w:t>
      </w:r>
      <w:r w:rsidRPr="00982803">
        <w:rPr>
          <w:rFonts w:ascii="Arial" w:eastAsia="Times New Roman" w:hAnsi="Arial" w:cs="Arial"/>
          <w:lang w:eastAsia="pl-PL"/>
        </w:rPr>
        <w:t>.................</w:t>
      </w:r>
    </w:p>
    <w:p w14:paraId="53626D63" w14:textId="488BFEC7" w:rsidR="009D0538" w:rsidRPr="00EF4C3F" w:rsidRDefault="00482C41" w:rsidP="00EF4C3F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Planowany termin uzyskania dokumentu:</w:t>
      </w:r>
      <w:r w:rsidR="00CE22C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</w:t>
      </w:r>
      <w:r w:rsidR="00982803">
        <w:rPr>
          <w:rFonts w:ascii="Arial" w:eastAsia="Times New Roman" w:hAnsi="Arial" w:cs="Arial"/>
          <w:lang w:eastAsia="pl-PL"/>
        </w:rPr>
        <w:t>…….</w:t>
      </w:r>
      <w:r>
        <w:rPr>
          <w:rFonts w:ascii="Arial" w:eastAsia="Times New Roman" w:hAnsi="Arial" w:cs="Arial"/>
          <w:lang w:eastAsia="pl-PL"/>
        </w:rPr>
        <w:t>……………</w:t>
      </w:r>
    </w:p>
    <w:p w14:paraId="463175A2" w14:textId="3C2102FC" w:rsidR="009D0538" w:rsidRDefault="009D0538" w:rsidP="00482C41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Planowany termin egzaminu:……………………………………………………………</w:t>
      </w:r>
      <w:r w:rsidR="00982803">
        <w:rPr>
          <w:rFonts w:ascii="Arial" w:eastAsia="Times New Roman" w:hAnsi="Arial" w:cs="Arial"/>
          <w:lang w:eastAsia="pl-PL"/>
        </w:rPr>
        <w:t>……</w:t>
      </w:r>
      <w:r>
        <w:rPr>
          <w:rFonts w:ascii="Arial" w:eastAsia="Times New Roman" w:hAnsi="Arial" w:cs="Arial"/>
          <w:lang w:eastAsia="pl-PL"/>
        </w:rPr>
        <w:t>……………</w:t>
      </w:r>
    </w:p>
    <w:bookmarkEnd w:id="2"/>
    <w:p w14:paraId="4E9C8D94" w14:textId="5FD38678" w:rsidR="00757970" w:rsidRDefault="007F0617" w:rsidP="00482C41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Nazwa i adres instytucji </w:t>
      </w:r>
      <w:r w:rsidR="00820917">
        <w:rPr>
          <w:rFonts w:ascii="Arial" w:eastAsia="Times New Roman" w:hAnsi="Arial" w:cs="Arial"/>
          <w:lang w:eastAsia="pl-PL"/>
        </w:rPr>
        <w:t>potwierdzającej nabycie wiedzy i umiejętności lub wydającej dokument potwierdzający nabycie wiedzy i umiejętności</w:t>
      </w:r>
      <w:r w:rsidR="00982803">
        <w:rPr>
          <w:rFonts w:ascii="Arial" w:eastAsia="Times New Roman" w:hAnsi="Arial" w:cs="Arial"/>
          <w:lang w:eastAsia="pl-PL"/>
        </w:rPr>
        <w:t>*</w:t>
      </w:r>
      <w:r w:rsidR="00820917">
        <w:rPr>
          <w:rFonts w:ascii="Arial" w:eastAsia="Times New Roman" w:hAnsi="Arial" w:cs="Arial"/>
          <w:lang w:eastAsia="pl-PL"/>
        </w:rPr>
        <w:t>:</w:t>
      </w:r>
    </w:p>
    <w:p w14:paraId="0158795B" w14:textId="2532568A" w:rsidR="007F0617" w:rsidRPr="00482C41" w:rsidRDefault="00820917" w:rsidP="009D0538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82C41">
        <w:rPr>
          <w:rFonts w:ascii="Arial" w:eastAsia="Times New Roman" w:hAnsi="Arial" w:cs="Arial"/>
          <w:lang w:eastAsia="pl-PL"/>
        </w:rPr>
        <w:t>..…..…….……………………………………………</w:t>
      </w:r>
      <w:r w:rsidR="00757970" w:rsidRPr="00482C41">
        <w:rPr>
          <w:rFonts w:ascii="Arial" w:eastAsia="Times New Roman" w:hAnsi="Arial" w:cs="Arial"/>
          <w:lang w:eastAsia="pl-PL"/>
        </w:rPr>
        <w:t>……………………………………………………</w:t>
      </w:r>
      <w:r w:rsidRPr="00482C41">
        <w:rPr>
          <w:rFonts w:ascii="Arial" w:eastAsia="Times New Roman" w:hAnsi="Arial" w:cs="Arial"/>
          <w:lang w:eastAsia="pl-PL"/>
        </w:rPr>
        <w:t>…..</w:t>
      </w:r>
    </w:p>
    <w:p w14:paraId="0185E779" w14:textId="61ECFAE9" w:rsidR="00820917" w:rsidRPr="00482C41" w:rsidRDefault="00820917" w:rsidP="009D0538">
      <w:pPr>
        <w:pStyle w:val="Akapitzlist"/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82C41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</w:t>
      </w:r>
    </w:p>
    <w:p w14:paraId="21BE2696" w14:textId="6BF83844" w:rsidR="009D0538" w:rsidRPr="009D0538" w:rsidRDefault="007F0617" w:rsidP="009D0538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Koszt </w:t>
      </w:r>
      <w:bookmarkStart w:id="4" w:name="_Hlk213933880"/>
      <w:r w:rsidR="009D0538">
        <w:rPr>
          <w:rFonts w:ascii="Arial" w:eastAsia="Times New Roman" w:hAnsi="Arial" w:cs="Arial"/>
          <w:lang w:eastAsia="pl-PL"/>
        </w:rPr>
        <w:t>potwierdzenia nabycia wiedzy i umiejętności</w:t>
      </w:r>
      <w:r w:rsidRPr="00820917">
        <w:rPr>
          <w:rFonts w:ascii="Arial" w:eastAsia="Times New Roman" w:hAnsi="Arial" w:cs="Arial"/>
          <w:lang w:eastAsia="pl-PL"/>
        </w:rPr>
        <w:t xml:space="preserve"> lub </w:t>
      </w:r>
      <w:r w:rsidR="00757970">
        <w:rPr>
          <w:rFonts w:ascii="Arial" w:eastAsia="Times New Roman" w:hAnsi="Arial" w:cs="Arial"/>
          <w:lang w:eastAsia="pl-PL"/>
        </w:rPr>
        <w:t>uzyskania dokumentu</w:t>
      </w:r>
      <w:r w:rsidR="009D0538">
        <w:rPr>
          <w:rFonts w:ascii="Arial" w:eastAsia="Times New Roman" w:hAnsi="Arial" w:cs="Arial"/>
          <w:lang w:eastAsia="pl-PL"/>
        </w:rPr>
        <w:t xml:space="preserve"> potwierdzającego nabycie wiedzy i umiejętności</w:t>
      </w:r>
      <w:bookmarkEnd w:id="4"/>
      <w:r w:rsidR="009D0538">
        <w:rPr>
          <w:rFonts w:ascii="Arial" w:eastAsia="Times New Roman" w:hAnsi="Arial" w:cs="Arial"/>
          <w:lang w:eastAsia="pl-PL"/>
        </w:rPr>
        <w:t>*</w:t>
      </w:r>
      <w:r w:rsidR="00757970">
        <w:rPr>
          <w:rFonts w:ascii="Arial" w:eastAsia="Times New Roman" w:hAnsi="Arial" w:cs="Arial"/>
          <w:lang w:eastAsia="pl-PL"/>
        </w:rPr>
        <w:t>:</w:t>
      </w:r>
      <w:r w:rsidRPr="00820917">
        <w:rPr>
          <w:rFonts w:ascii="Arial" w:eastAsia="Times New Roman" w:hAnsi="Arial" w:cs="Arial"/>
          <w:lang w:eastAsia="pl-PL"/>
        </w:rPr>
        <w:t>.....................</w:t>
      </w:r>
      <w:r w:rsidR="009D0538">
        <w:rPr>
          <w:rFonts w:ascii="Arial" w:eastAsia="Times New Roman" w:hAnsi="Arial" w:cs="Arial"/>
          <w:lang w:eastAsia="pl-PL"/>
        </w:rPr>
        <w:t>...</w:t>
      </w:r>
      <w:r w:rsidR="009D0538" w:rsidRPr="009D0538">
        <w:rPr>
          <w:rFonts w:ascii="Arial" w:eastAsia="Times New Roman" w:hAnsi="Arial" w:cs="Arial"/>
          <w:lang w:eastAsia="pl-PL"/>
        </w:rPr>
        <w:t>(słownie .......</w:t>
      </w:r>
      <w:r w:rsidR="009D0538">
        <w:rPr>
          <w:rFonts w:ascii="Arial" w:eastAsia="Times New Roman" w:hAnsi="Arial" w:cs="Arial"/>
          <w:lang w:eastAsia="pl-PL"/>
        </w:rPr>
        <w:t>...............................</w:t>
      </w:r>
      <w:r w:rsidR="009D0538" w:rsidRPr="009D0538">
        <w:rPr>
          <w:rFonts w:ascii="Arial" w:eastAsia="Times New Roman" w:hAnsi="Arial" w:cs="Arial"/>
          <w:lang w:eastAsia="pl-PL"/>
        </w:rPr>
        <w:t>......................... zł.)</w:t>
      </w:r>
    </w:p>
    <w:p w14:paraId="4D58FE46" w14:textId="77777777" w:rsidR="009D0538" w:rsidRDefault="009D0538" w:rsidP="009D0538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D0538">
        <w:rPr>
          <w:rFonts w:ascii="Arial" w:eastAsia="Times New Roman" w:hAnsi="Arial" w:cs="Arial"/>
          <w:lang w:eastAsia="pl-PL"/>
        </w:rPr>
        <w:t>Warunki płatności .............................................................................................................................</w:t>
      </w:r>
    </w:p>
    <w:p w14:paraId="2DF62403" w14:textId="77777777" w:rsidR="00C01C66" w:rsidRDefault="009D0538" w:rsidP="00C01C66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D0538">
        <w:rPr>
          <w:rFonts w:ascii="Arial" w:eastAsia="Times New Roman" w:hAnsi="Arial" w:cs="Arial"/>
          <w:lang w:eastAsia="pl-PL"/>
        </w:rPr>
        <w:t xml:space="preserve">Nr konta bankowego, na które należy przelać środki na sfinansowanie kosztów </w:t>
      </w:r>
      <w:r>
        <w:rPr>
          <w:rFonts w:ascii="Arial" w:eastAsia="Times New Roman" w:hAnsi="Arial" w:cs="Arial"/>
          <w:lang w:eastAsia="pl-PL"/>
        </w:rPr>
        <w:t>potwierdzenia nabycia wiedzy i umiejętności</w:t>
      </w:r>
      <w:r w:rsidRPr="00820917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>uzyskania dokumentu potwierdzającego nabycie wiedzy i umiejętności</w:t>
      </w:r>
      <w:r w:rsidRPr="009D0538">
        <w:rPr>
          <w:rFonts w:ascii="Arial" w:eastAsia="Times New Roman" w:hAnsi="Arial" w:cs="Arial"/>
          <w:lang w:eastAsia="pl-PL"/>
        </w:rPr>
        <w:t>*:...........................................................................................................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</w:t>
      </w:r>
      <w:r w:rsidRPr="009D0538">
        <w:rPr>
          <w:rFonts w:ascii="Arial" w:eastAsia="Times New Roman" w:hAnsi="Arial" w:cs="Arial"/>
          <w:lang w:eastAsia="pl-PL"/>
        </w:rPr>
        <w:t>..................</w:t>
      </w:r>
    </w:p>
    <w:p w14:paraId="2CC03D46" w14:textId="77777777" w:rsidR="00C01C66" w:rsidRDefault="00C01C66" w:rsidP="00C01C66">
      <w:pPr>
        <w:spacing w:after="0" w:line="276" w:lineRule="auto"/>
        <w:ind w:left="495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15227E" w14:textId="77AE0355" w:rsidR="007F0617" w:rsidRPr="00815212" w:rsidRDefault="00C01C66" w:rsidP="00C01C66">
      <w:pPr>
        <w:keepNext/>
        <w:spacing w:after="0" w:line="276" w:lineRule="auto"/>
        <w:jc w:val="both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III. </w:t>
      </w:r>
      <w:r w:rsidR="007F0617" w:rsidRPr="00815212">
        <w:rPr>
          <w:rFonts w:ascii="Arial" w:eastAsia="Times New Roman" w:hAnsi="Arial" w:cs="Arial"/>
          <w:b/>
          <w:lang w:eastAsia="pl-PL"/>
        </w:rPr>
        <w:t xml:space="preserve">OŚWIADCZENIE WNIOSKODAWCY  </w:t>
      </w:r>
    </w:p>
    <w:p w14:paraId="14EB3C0A" w14:textId="2F024383" w:rsidR="007F0617" w:rsidRPr="00820917" w:rsidRDefault="007F0617" w:rsidP="00F9079E">
      <w:p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Oświadczam, </w:t>
      </w:r>
      <w:r w:rsidRPr="00EF4C3F">
        <w:rPr>
          <w:rFonts w:ascii="Arial" w:eastAsia="Times New Roman" w:hAnsi="Arial" w:cs="Arial"/>
          <w:lang w:eastAsia="pl-PL"/>
        </w:rPr>
        <w:t>że:</w:t>
      </w:r>
      <w:r w:rsidR="00CE22C5" w:rsidRPr="00EF4C3F">
        <w:rPr>
          <w:rFonts w:ascii="Arial" w:eastAsia="Times New Roman" w:hAnsi="Arial" w:cs="Arial"/>
          <w:lang w:eastAsia="pl-PL"/>
        </w:rPr>
        <w:t xml:space="preserve">  </w:t>
      </w:r>
      <w:r w:rsidRPr="00EF4C3F">
        <w:rPr>
          <w:rFonts w:ascii="Arial" w:eastAsia="Times New Roman" w:hAnsi="Arial" w:cs="Arial"/>
          <w:lang w:eastAsia="pl-PL"/>
        </w:rPr>
        <w:t>zostałem</w:t>
      </w:r>
      <w:r w:rsidRPr="00820917">
        <w:rPr>
          <w:rFonts w:ascii="Arial" w:eastAsia="Times New Roman" w:hAnsi="Arial" w:cs="Arial"/>
          <w:lang w:eastAsia="pl-PL"/>
        </w:rPr>
        <w:t xml:space="preserve"> pouczony o odpowiedzialności karnej z art. 233 §1 Kodeksu Karnego</w:t>
      </w:r>
      <w:r w:rsidR="00F9079E">
        <w:rPr>
          <w:rFonts w:ascii="Arial" w:eastAsia="Times New Roman" w:hAnsi="Arial" w:cs="Arial"/>
          <w:lang w:eastAsia="pl-PL"/>
        </w:rPr>
        <w:t xml:space="preserve"> </w:t>
      </w:r>
      <w:r w:rsidRPr="00820917">
        <w:rPr>
          <w:rFonts w:ascii="Arial" w:eastAsia="Times New Roman" w:hAnsi="Arial" w:cs="Arial"/>
          <w:lang w:eastAsia="pl-PL"/>
        </w:rPr>
        <w:t>za</w:t>
      </w:r>
      <w:r w:rsidR="006E7AA0" w:rsidRPr="00820917">
        <w:rPr>
          <w:rFonts w:ascii="Arial" w:eastAsia="Times New Roman" w:hAnsi="Arial" w:cs="Arial"/>
          <w:lang w:eastAsia="pl-PL"/>
        </w:rPr>
        <w:t> </w:t>
      </w:r>
      <w:r w:rsidRPr="00820917">
        <w:rPr>
          <w:rFonts w:ascii="Arial" w:eastAsia="Times New Roman" w:hAnsi="Arial" w:cs="Arial"/>
          <w:lang w:eastAsia="pl-PL"/>
        </w:rPr>
        <w:t>składanie fałszywych oświadczeń. Dane zawarte we wniosku są zgodne ze stanem faktycznym i prawnym.</w:t>
      </w:r>
    </w:p>
    <w:p w14:paraId="33914E46" w14:textId="77777777" w:rsidR="006E7AA0" w:rsidRPr="003F428D" w:rsidRDefault="006E7AA0" w:rsidP="00820917">
      <w:pPr>
        <w:spacing w:after="0" w:line="276" w:lineRule="auto"/>
        <w:ind w:left="765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071C1ED" w14:textId="25F9DCC1" w:rsidR="006E7AA0" w:rsidRPr="00820917" w:rsidRDefault="006E7AA0" w:rsidP="0082091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20917">
        <w:rPr>
          <w:rFonts w:ascii="Arial" w:hAnsi="Arial" w:cs="Arial"/>
          <w:b/>
          <w:bCs/>
        </w:rPr>
        <w:t xml:space="preserve">Klauzula informacyjna przetwarzania danych osobowych w związku ze złożeniem wniosku o sfinansowanie </w:t>
      </w:r>
      <w:r w:rsidR="00143973" w:rsidRPr="00820917">
        <w:rPr>
          <w:rFonts w:ascii="Arial" w:eastAsia="Times New Roman" w:hAnsi="Arial" w:cs="Arial"/>
          <w:b/>
          <w:lang w:eastAsia="pl-PL"/>
        </w:rPr>
        <w:t>kosztów potwierdzenia nabycia wiedzy i umiejętności lub uzyskania dokumentu potwierdzającego nabycie wiedzy i umiejętności</w:t>
      </w:r>
    </w:p>
    <w:p w14:paraId="07298D5F" w14:textId="77777777" w:rsidR="006E7AA0" w:rsidRPr="003F428D" w:rsidRDefault="006E7AA0" w:rsidP="00820917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60213B0B" w14:textId="77777777" w:rsidR="006E7AA0" w:rsidRPr="00820917" w:rsidRDefault="006E7AA0" w:rsidP="00820917">
      <w:pPr>
        <w:spacing w:after="0" w:line="276" w:lineRule="auto"/>
        <w:ind w:left="-284"/>
        <w:jc w:val="both"/>
        <w:rPr>
          <w:rFonts w:ascii="Arial" w:hAnsi="Arial" w:cs="Arial"/>
        </w:rPr>
      </w:pPr>
      <w:r w:rsidRPr="00820917">
        <w:rPr>
          <w:rFonts w:ascii="Arial" w:hAnsi="Arial" w:cs="Arial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4.05.2016) (dalej: Rozporządzenia) informujemy, iż:</w:t>
      </w:r>
    </w:p>
    <w:p w14:paraId="75E30469" w14:textId="77777777" w:rsidR="006E7AA0" w:rsidRPr="00820917" w:rsidRDefault="006E7AA0" w:rsidP="00820917">
      <w:pPr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hAnsi="Arial" w:cs="Arial"/>
        </w:rPr>
      </w:pPr>
      <w:r w:rsidRPr="00820917">
        <w:rPr>
          <w:rFonts w:ascii="Arial" w:hAnsi="Arial" w:cs="Arial"/>
        </w:rPr>
        <w:t xml:space="preserve">Administratorem danych osobowych (dalej Administrator) jest Powiatowy Urząd Pracy w Lesznie, którego reprezentuje Dyrektor Powiatowego Urząd Pracy w Lesznie z siedzibą przy ul. Śniadeckich 5, 64-100 Leszno, dane kontaktowe: numer telefonu 65 529 50 67, fax 65 529 94 33, adres email: </w:t>
      </w:r>
      <w:hyperlink r:id="rId7" w:history="1">
        <w:r w:rsidRPr="00820917">
          <w:rPr>
            <w:rStyle w:val="Hipercze"/>
            <w:rFonts w:ascii="Arial" w:hAnsi="Arial" w:cs="Arial"/>
          </w:rPr>
          <w:t>pole@praca.gov.pl</w:t>
        </w:r>
      </w:hyperlink>
    </w:p>
    <w:p w14:paraId="212D342C" w14:textId="77777777" w:rsidR="006E7AA0" w:rsidRPr="00820917" w:rsidRDefault="006E7AA0" w:rsidP="00820917">
      <w:pPr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hAnsi="Arial" w:cs="Arial"/>
        </w:rPr>
      </w:pPr>
      <w:r w:rsidRPr="00820917">
        <w:rPr>
          <w:rFonts w:ascii="Arial" w:hAnsi="Arial" w:cs="Arial"/>
        </w:rPr>
        <w:t>Dane kontaktowe Inspektora ochrony danych: numer telefonu 65 529 94 33, 65 529 50 67, adres email</w:t>
      </w:r>
      <w:r w:rsidRPr="00820917">
        <w:rPr>
          <w:rFonts w:ascii="Arial" w:hAnsi="Arial" w:cs="Arial"/>
          <w:color w:val="000000" w:themeColor="text1"/>
        </w:rPr>
        <w:t xml:space="preserve">: </w:t>
      </w:r>
      <w:hyperlink r:id="rId8" w:history="1">
        <w:r w:rsidRPr="00820917">
          <w:rPr>
            <w:rStyle w:val="Hipercze"/>
            <w:rFonts w:ascii="Arial" w:hAnsi="Arial" w:cs="Arial"/>
            <w:color w:val="000000" w:themeColor="text1"/>
          </w:rPr>
          <w:t>iodo@leszno.praca.gov.pl</w:t>
        </w:r>
      </w:hyperlink>
      <w:r w:rsidRPr="00820917">
        <w:rPr>
          <w:rStyle w:val="Hipercze"/>
          <w:rFonts w:ascii="Arial" w:hAnsi="Arial" w:cs="Arial"/>
          <w:color w:val="000000" w:themeColor="text1"/>
        </w:rPr>
        <w:t>.</w:t>
      </w:r>
    </w:p>
    <w:p w14:paraId="5E37318E" w14:textId="7A58B8C4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hAnsi="Arial" w:cs="Arial"/>
        </w:rPr>
      </w:pPr>
      <w:bookmarkStart w:id="5" w:name="_Hlk200524164"/>
      <w:r w:rsidRPr="00820917">
        <w:rPr>
          <w:rFonts w:ascii="Arial" w:hAnsi="Arial" w:cs="Arial"/>
          <w:iCs/>
        </w:rPr>
        <w:t>Pani/Pana dane osobowe przetwarzane będą na podstawie: art. 6 ust 1 lit. c Rozporządzenia w oparciu o art.</w:t>
      </w:r>
      <w:r w:rsidR="00745B56" w:rsidRPr="00820917">
        <w:rPr>
          <w:rFonts w:ascii="Arial" w:hAnsi="Arial" w:cs="Arial"/>
          <w:iCs/>
        </w:rPr>
        <w:t xml:space="preserve"> 102</w:t>
      </w:r>
      <w:r w:rsidRPr="00820917">
        <w:rPr>
          <w:rFonts w:ascii="Arial" w:hAnsi="Arial" w:cs="Arial"/>
          <w:iCs/>
        </w:rPr>
        <w:t xml:space="preserve"> ustawy </w:t>
      </w:r>
      <w:r w:rsidR="00745B56" w:rsidRPr="00820917">
        <w:rPr>
          <w:rFonts w:ascii="Arial" w:hAnsi="Arial" w:cs="Arial"/>
          <w:iCs/>
        </w:rPr>
        <w:t>o rynku pracy i służbach zatrudnienia (Dz.U. 2025 r. poz. 620</w:t>
      </w:r>
      <w:r w:rsidR="00855E89">
        <w:rPr>
          <w:rFonts w:ascii="Arial" w:hAnsi="Arial" w:cs="Arial"/>
          <w:iCs/>
        </w:rPr>
        <w:t xml:space="preserve"> z </w:t>
      </w:r>
      <w:proofErr w:type="spellStart"/>
      <w:r w:rsidR="00855E89">
        <w:rPr>
          <w:rFonts w:ascii="Arial" w:hAnsi="Arial" w:cs="Arial"/>
          <w:iCs/>
        </w:rPr>
        <w:t>późn</w:t>
      </w:r>
      <w:proofErr w:type="spellEnd"/>
      <w:r w:rsidR="00855E89">
        <w:rPr>
          <w:rFonts w:ascii="Arial" w:hAnsi="Arial" w:cs="Arial"/>
          <w:iCs/>
        </w:rPr>
        <w:t>. zm.</w:t>
      </w:r>
      <w:r w:rsidR="00745B56" w:rsidRPr="00820917">
        <w:rPr>
          <w:rFonts w:ascii="Arial" w:hAnsi="Arial" w:cs="Arial"/>
          <w:iCs/>
        </w:rPr>
        <w:t xml:space="preserve">) </w:t>
      </w:r>
      <w:r w:rsidR="00F9079E">
        <w:rPr>
          <w:rFonts w:ascii="Arial" w:hAnsi="Arial" w:cs="Arial"/>
          <w:iCs/>
        </w:rPr>
        <w:t xml:space="preserve">oraz Rozporządzenia Ministra Rodziny, Pracy i Polityki Społecznej z dnia 24 października 2025 r. w sprawie sposobu i trybu realizacji przez starostę pomocy bezrobotnym i poszukującym pracy w </w:t>
      </w:r>
      <w:r w:rsidR="003F428D">
        <w:rPr>
          <w:rFonts w:ascii="Arial" w:hAnsi="Arial" w:cs="Arial"/>
          <w:iCs/>
        </w:rPr>
        <w:t>nabywaniu wiedzy, umiejętności lub kwalifikacji (Dz. U. 2025 r. poz. 1499)</w:t>
      </w:r>
      <w:r w:rsidR="00F9079E">
        <w:rPr>
          <w:rFonts w:ascii="Arial" w:hAnsi="Arial" w:cs="Arial"/>
          <w:iCs/>
        </w:rPr>
        <w:t xml:space="preserve"> </w:t>
      </w:r>
      <w:r w:rsidRPr="00820917">
        <w:rPr>
          <w:rFonts w:ascii="Arial" w:hAnsi="Arial" w:cs="Arial"/>
          <w:iCs/>
        </w:rPr>
        <w:t>w</w:t>
      </w:r>
      <w:r w:rsidR="00745B56" w:rsidRPr="00820917">
        <w:rPr>
          <w:rFonts w:ascii="Arial" w:hAnsi="Arial" w:cs="Arial"/>
          <w:iCs/>
        </w:rPr>
        <w:t> </w:t>
      </w:r>
      <w:r w:rsidRPr="00820917">
        <w:rPr>
          <w:rFonts w:ascii="Arial" w:hAnsi="Arial" w:cs="Arial"/>
          <w:iCs/>
        </w:rPr>
        <w:t>celu rozpatrzenia wniosku.</w:t>
      </w:r>
    </w:p>
    <w:bookmarkEnd w:id="5"/>
    <w:p w14:paraId="06750FEC" w14:textId="77777777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</w:rPr>
        <w:t xml:space="preserve">W związku z przetwarzaniem danych w celu wskazanym w pkt 3, Pani/Pana dane osobowe mogą być udostępniane </w:t>
      </w:r>
      <w:r w:rsidRPr="00820917">
        <w:rPr>
          <w:rFonts w:ascii="Arial" w:hAnsi="Arial" w:cs="Arial"/>
        </w:rPr>
        <w:t>podmiotom uprawnionym na podstawie przepisów prawa, a także przez podmioty, z którymi Administrator zawarł umowy powierzenia przetwarzania danych osobowych.</w:t>
      </w:r>
    </w:p>
    <w:p w14:paraId="53F08376" w14:textId="77777777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hAnsi="Arial" w:cs="Arial"/>
        </w:rPr>
        <w:t>Pani/Pana dane osobowe od momentu pozyskania będą przechowywane przez okres wynikający z regulacji prawnych - kategorii archiwalnej dokumentacji, określonej w rzeczowym wykazie akt dostępnym w siedzibie PUP w Lesznie. Kat. B10.</w:t>
      </w:r>
    </w:p>
    <w:p w14:paraId="4CF01E95" w14:textId="77777777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hAnsi="Arial" w:cs="Arial"/>
        </w:rPr>
        <w:t xml:space="preserve">W związku z przetwarzaniem przez Administratora danych osobowych </w:t>
      </w:r>
      <w:r w:rsidRPr="00820917">
        <w:rPr>
          <w:rFonts w:ascii="Arial" w:hAnsi="Arial" w:cs="Arial"/>
          <w:lang w:bidi="hi-IN"/>
        </w:rPr>
        <w:t>ma Pani/Pan: prawo do żądania od Administratora dostępu do swoich danych osobowych, ich sprostowania oraz ograniczenia przetwarzania.</w:t>
      </w:r>
    </w:p>
    <w:p w14:paraId="32D2165E" w14:textId="7771FBE3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W przypadku uznania, że przetwarzanie przez Administratora Pani/Pana danych osobowych narusza przepisy Rozporządzenia, przysługuje Pani/Panu prawo do wniesienia skargi do</w:t>
      </w:r>
      <w:r w:rsidR="00E041AC" w:rsidRPr="00820917">
        <w:rPr>
          <w:rFonts w:ascii="Arial" w:eastAsia="Times New Roman" w:hAnsi="Arial" w:cs="Arial"/>
          <w:lang w:eastAsia="pl-PL"/>
        </w:rPr>
        <w:t> </w:t>
      </w:r>
      <w:r w:rsidRPr="00820917">
        <w:rPr>
          <w:rFonts w:ascii="Arial" w:eastAsia="Times New Roman" w:hAnsi="Arial" w:cs="Arial"/>
          <w:lang w:eastAsia="pl-PL"/>
        </w:rPr>
        <w:t>organu nadzorczego, tj. do Prezesa Urzędu Ochrony Danych Osobowych.</w:t>
      </w:r>
    </w:p>
    <w:p w14:paraId="40B0DEA1" w14:textId="77777777" w:rsidR="006E7AA0" w:rsidRPr="00820917" w:rsidRDefault="006E7AA0" w:rsidP="00820917">
      <w:pPr>
        <w:pStyle w:val="Akapitzlist"/>
        <w:numPr>
          <w:ilvl w:val="0"/>
          <w:numId w:val="10"/>
        </w:numPr>
        <w:spacing w:after="0" w:line="276" w:lineRule="auto"/>
        <w:ind w:left="0" w:hanging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hAnsi="Arial" w:cs="Arial"/>
        </w:rPr>
        <w:t>Podanie danych osobowych jest wymogiem koniecznym niezbędnym do realizacji w/w celu.</w:t>
      </w:r>
    </w:p>
    <w:p w14:paraId="3C1D896B" w14:textId="77777777" w:rsidR="005A7F66" w:rsidRPr="00815212" w:rsidRDefault="005A7F66" w:rsidP="00820917">
      <w:pPr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6153DC93" w14:textId="77777777" w:rsidR="006E7AA0" w:rsidRPr="00815212" w:rsidRDefault="006E7AA0" w:rsidP="0082091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B98F0A" w14:textId="52FC1C7D" w:rsidR="007F0617" w:rsidRPr="00815212" w:rsidRDefault="005A7F66" w:rsidP="00820917">
      <w:pPr>
        <w:spacing w:after="0" w:line="276" w:lineRule="auto"/>
        <w:ind w:firstLine="40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F0617" w:rsidRPr="0081521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</w:t>
      </w:r>
      <w:r w:rsidR="007F0617"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F0617" w:rsidRPr="0081521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="00195EB8"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7F0617"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        </w:t>
      </w:r>
    </w:p>
    <w:p w14:paraId="5F09E3C5" w14:textId="52531F4F" w:rsidR="00745B56" w:rsidRPr="00815212" w:rsidRDefault="007F0617" w:rsidP="0082091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/miejscowość, data/             </w:t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041AC" w:rsidRPr="0081521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E041AC"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>/czytelny podpis wnioskodawcy/</w:t>
      </w:r>
    </w:p>
    <w:p w14:paraId="18A50E43" w14:textId="4A64863C" w:rsidR="007F0617" w:rsidRPr="00820917" w:rsidRDefault="007F0617" w:rsidP="0082091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lastRenderedPageBreak/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</w:p>
    <w:p w14:paraId="76C7A204" w14:textId="77777777" w:rsidR="00815212" w:rsidRPr="00815212" w:rsidRDefault="00815212" w:rsidP="00820917">
      <w:pPr>
        <w:spacing w:after="0" w:line="276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7949B77" w14:textId="04CDAA52" w:rsidR="007F0617" w:rsidRPr="00820917" w:rsidRDefault="00C94645" w:rsidP="00C01C66">
      <w:pPr>
        <w:keepNext/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</w:t>
      </w:r>
      <w:r w:rsidR="00C01C66">
        <w:rPr>
          <w:rFonts w:ascii="Arial" w:eastAsia="Times New Roman" w:hAnsi="Arial" w:cs="Arial"/>
          <w:b/>
          <w:lang w:eastAsia="pl-PL"/>
        </w:rPr>
        <w:t>V</w:t>
      </w:r>
      <w:r w:rsidR="00815212" w:rsidRPr="00815212">
        <w:rPr>
          <w:rFonts w:ascii="Arial" w:eastAsia="Times New Roman" w:hAnsi="Arial" w:cs="Arial"/>
          <w:b/>
          <w:lang w:eastAsia="pl-PL"/>
        </w:rPr>
        <w:t>.</w:t>
      </w:r>
      <w:r w:rsidR="00982803">
        <w:rPr>
          <w:rFonts w:ascii="Arial" w:eastAsia="Times New Roman" w:hAnsi="Arial" w:cs="Arial"/>
          <w:b/>
          <w:lang w:eastAsia="pl-PL"/>
        </w:rPr>
        <w:t xml:space="preserve"> </w:t>
      </w:r>
      <w:r w:rsidR="007F0617" w:rsidRPr="00815212">
        <w:rPr>
          <w:rFonts w:ascii="Arial" w:eastAsia="Times New Roman" w:hAnsi="Arial" w:cs="Arial"/>
          <w:b/>
          <w:lang w:eastAsia="pl-PL"/>
        </w:rPr>
        <w:t xml:space="preserve">OPINIA </w:t>
      </w:r>
      <w:r w:rsidR="008D0DEB">
        <w:rPr>
          <w:rFonts w:ascii="Arial" w:eastAsia="Times New Roman" w:hAnsi="Arial" w:cs="Arial"/>
          <w:b/>
          <w:lang w:eastAsia="pl-PL"/>
        </w:rPr>
        <w:t>SPECJALISTY DS. ROZWOJU ZAWODOWEGO</w:t>
      </w:r>
      <w:r w:rsidR="007F0617" w:rsidRPr="00815212">
        <w:rPr>
          <w:rFonts w:ascii="Arial" w:eastAsia="Times New Roman" w:hAnsi="Arial" w:cs="Arial"/>
          <w:b/>
          <w:lang w:eastAsia="pl-PL"/>
        </w:rPr>
        <w:t xml:space="preserve"> W SPRAWIE ZASADNOŚCI SFINASOWANIA</w:t>
      </w:r>
      <w:r w:rsidR="00745B56" w:rsidRPr="00815212">
        <w:rPr>
          <w:rFonts w:ascii="Arial" w:eastAsia="Times New Roman" w:hAnsi="Arial" w:cs="Arial"/>
          <w:b/>
          <w:lang w:eastAsia="pl-PL"/>
        </w:rPr>
        <w:t xml:space="preserve"> </w:t>
      </w:r>
      <w:r w:rsidR="007F0617" w:rsidRPr="00820917">
        <w:rPr>
          <w:rFonts w:ascii="Arial" w:eastAsia="Times New Roman" w:hAnsi="Arial" w:cs="Arial"/>
          <w:b/>
          <w:lang w:eastAsia="pl-PL"/>
        </w:rPr>
        <w:t>Z</w:t>
      </w:r>
      <w:r w:rsidR="00745B56" w:rsidRPr="00820917">
        <w:rPr>
          <w:rFonts w:ascii="Arial" w:eastAsia="Times New Roman" w:hAnsi="Arial" w:cs="Arial"/>
          <w:b/>
          <w:lang w:eastAsia="pl-PL"/>
        </w:rPr>
        <w:t> </w:t>
      </w:r>
      <w:r w:rsidR="007F0617" w:rsidRPr="00820917">
        <w:rPr>
          <w:rFonts w:ascii="Arial" w:eastAsia="Times New Roman" w:hAnsi="Arial" w:cs="Arial"/>
          <w:b/>
          <w:lang w:eastAsia="pl-PL"/>
        </w:rPr>
        <w:t xml:space="preserve">FUNDUSZU PRACY KOSZTÓW </w:t>
      </w:r>
      <w:r w:rsidR="00982803">
        <w:rPr>
          <w:rFonts w:ascii="Arial" w:eastAsia="Times New Roman" w:hAnsi="Arial" w:cs="Arial"/>
          <w:b/>
          <w:lang w:eastAsia="pl-PL"/>
        </w:rPr>
        <w:t>POTWIERDZENIA NABYCIA WIEDZY I UMIEJĘTNOŚCI LUB UZYSKANIA DOKUMENTU POTWIERDZAJĄCEGO NABYCIE WIEDZY I UMIEJĘTNOŚCI*:</w:t>
      </w:r>
    </w:p>
    <w:p w14:paraId="3B1CE665" w14:textId="2248045A" w:rsidR="007F0617" w:rsidRPr="00820917" w:rsidRDefault="00195EB8" w:rsidP="00C01C66">
      <w:p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 </w:t>
      </w:r>
      <w:r w:rsidR="007F0617" w:rsidRPr="00820917">
        <w:rPr>
          <w:rFonts w:ascii="Arial" w:eastAsia="Times New Roman" w:hAnsi="Arial" w:cs="Arial"/>
          <w:lang w:eastAsia="pl-PL"/>
        </w:rPr>
        <w:t xml:space="preserve">1. Powyższy wniosek opiniuję pozytywnie/negatywnie* </w:t>
      </w:r>
    </w:p>
    <w:p w14:paraId="27B90B54" w14:textId="229584E7" w:rsidR="00783B35" w:rsidRDefault="007F0617" w:rsidP="00C01C66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Kwota przeznaczona na sfinansowanie kosztów </w:t>
      </w:r>
      <w:r w:rsidR="00783B35" w:rsidRPr="00982803">
        <w:rPr>
          <w:rFonts w:ascii="Arial" w:eastAsia="Times New Roman" w:hAnsi="Arial" w:cs="Arial"/>
          <w:lang w:eastAsia="pl-PL"/>
        </w:rPr>
        <w:t>potwierdzenia nabycia wiedzy i umiejętności lub</w:t>
      </w:r>
      <w:r w:rsidR="00783B35">
        <w:rPr>
          <w:rFonts w:ascii="Arial" w:eastAsia="Times New Roman" w:hAnsi="Arial" w:cs="Arial"/>
          <w:lang w:eastAsia="pl-PL"/>
        </w:rPr>
        <w:t xml:space="preserve"> </w:t>
      </w:r>
      <w:r w:rsidR="00783B35" w:rsidRPr="00982803">
        <w:rPr>
          <w:rFonts w:ascii="Arial" w:eastAsia="Times New Roman" w:hAnsi="Arial" w:cs="Arial"/>
          <w:lang w:eastAsia="pl-PL"/>
        </w:rPr>
        <w:t>uzyskania dokumentu potwierdzającego nabycie wiedzy i umiejętności</w:t>
      </w:r>
      <w:r w:rsidR="00783B35">
        <w:rPr>
          <w:rFonts w:ascii="Arial" w:eastAsia="Times New Roman" w:hAnsi="Arial" w:cs="Arial"/>
          <w:lang w:eastAsia="pl-PL"/>
        </w:rPr>
        <w:t>*:</w:t>
      </w:r>
    </w:p>
    <w:p w14:paraId="71AE9D8E" w14:textId="64E82EE3" w:rsidR="007F0617" w:rsidRPr="00820917" w:rsidRDefault="007F0617" w:rsidP="00C01C66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........................</w:t>
      </w:r>
      <w:r w:rsidR="00783B35">
        <w:rPr>
          <w:rFonts w:ascii="Arial" w:eastAsia="Times New Roman" w:hAnsi="Arial" w:cs="Arial"/>
          <w:lang w:eastAsia="pl-PL"/>
        </w:rPr>
        <w:t>......</w:t>
      </w:r>
      <w:r w:rsidR="00745B56" w:rsidRPr="00820917">
        <w:rPr>
          <w:rFonts w:ascii="Arial" w:eastAsia="Times New Roman" w:hAnsi="Arial" w:cs="Arial"/>
          <w:lang w:eastAsia="pl-PL"/>
        </w:rPr>
        <w:t>...</w:t>
      </w:r>
      <w:r w:rsidRPr="00820917">
        <w:rPr>
          <w:rFonts w:ascii="Arial" w:eastAsia="Times New Roman" w:hAnsi="Arial" w:cs="Arial"/>
          <w:lang w:eastAsia="pl-PL"/>
        </w:rPr>
        <w:t>(słownie) .................................................</w:t>
      </w:r>
      <w:r w:rsidR="00815212">
        <w:rPr>
          <w:rFonts w:ascii="Arial" w:eastAsia="Times New Roman" w:hAnsi="Arial" w:cs="Arial"/>
          <w:lang w:eastAsia="pl-PL"/>
        </w:rPr>
        <w:t>.</w:t>
      </w:r>
      <w:r w:rsidRPr="00820917">
        <w:rPr>
          <w:rFonts w:ascii="Arial" w:eastAsia="Times New Roman" w:hAnsi="Arial" w:cs="Arial"/>
          <w:lang w:eastAsia="pl-PL"/>
        </w:rPr>
        <w:t>..............</w:t>
      </w:r>
      <w:r w:rsidR="00FB2A62" w:rsidRPr="00820917">
        <w:rPr>
          <w:rFonts w:ascii="Arial" w:eastAsia="Times New Roman" w:hAnsi="Arial" w:cs="Arial"/>
          <w:lang w:eastAsia="pl-PL"/>
        </w:rPr>
        <w:t>..........</w:t>
      </w:r>
      <w:r w:rsidR="00745B56" w:rsidRPr="00820917">
        <w:rPr>
          <w:rFonts w:ascii="Arial" w:eastAsia="Times New Roman" w:hAnsi="Arial" w:cs="Arial"/>
          <w:lang w:eastAsia="pl-PL"/>
        </w:rPr>
        <w:t>..</w:t>
      </w:r>
      <w:r w:rsidR="00783B35">
        <w:rPr>
          <w:rFonts w:ascii="Arial" w:eastAsia="Times New Roman" w:hAnsi="Arial" w:cs="Arial"/>
          <w:lang w:eastAsia="pl-PL"/>
        </w:rPr>
        <w:t>..............</w:t>
      </w:r>
      <w:r w:rsidR="00745B56" w:rsidRPr="00820917">
        <w:rPr>
          <w:rFonts w:ascii="Arial" w:eastAsia="Times New Roman" w:hAnsi="Arial" w:cs="Arial"/>
          <w:lang w:eastAsia="pl-PL"/>
        </w:rPr>
        <w:t>.</w:t>
      </w:r>
      <w:r w:rsidR="00FB2A62" w:rsidRPr="00820917">
        <w:rPr>
          <w:rFonts w:ascii="Arial" w:eastAsia="Times New Roman" w:hAnsi="Arial" w:cs="Arial"/>
          <w:lang w:eastAsia="pl-PL"/>
        </w:rPr>
        <w:t>....</w:t>
      </w:r>
      <w:r w:rsidRPr="00820917">
        <w:rPr>
          <w:rFonts w:ascii="Arial" w:eastAsia="Times New Roman" w:hAnsi="Arial" w:cs="Arial"/>
          <w:lang w:eastAsia="pl-PL"/>
        </w:rPr>
        <w:t>(zł).</w:t>
      </w:r>
    </w:p>
    <w:p w14:paraId="59EF20CA" w14:textId="2F8B14F5" w:rsidR="007F0617" w:rsidRPr="00820917" w:rsidRDefault="007F0617" w:rsidP="00C01C66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Uzasadnienie...............................................................................................................</w:t>
      </w:r>
      <w:r w:rsidR="00745B56" w:rsidRPr="00820917">
        <w:rPr>
          <w:rFonts w:ascii="Arial" w:eastAsia="Times New Roman" w:hAnsi="Arial" w:cs="Arial"/>
          <w:lang w:eastAsia="pl-PL"/>
        </w:rPr>
        <w:t>........</w:t>
      </w:r>
      <w:r w:rsidRPr="00820917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195EB8" w:rsidRPr="00820917">
        <w:rPr>
          <w:rFonts w:ascii="Arial" w:eastAsia="Times New Roman" w:hAnsi="Arial" w:cs="Arial"/>
          <w:lang w:eastAsia="pl-PL"/>
        </w:rPr>
        <w:t>.......................................................................................</w:t>
      </w:r>
      <w:r w:rsidR="00783B35">
        <w:rPr>
          <w:rFonts w:ascii="Arial" w:eastAsia="Times New Roman" w:hAnsi="Arial" w:cs="Arial"/>
          <w:lang w:eastAsia="pl-PL"/>
        </w:rPr>
        <w:t>........</w:t>
      </w:r>
    </w:p>
    <w:p w14:paraId="45C9CD3C" w14:textId="77777777" w:rsidR="007F0617" w:rsidRPr="00815212" w:rsidRDefault="007F0617" w:rsidP="00820917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754440" w14:textId="77777777" w:rsidR="00783B35" w:rsidRDefault="00783B35" w:rsidP="00820917">
      <w:pPr>
        <w:spacing w:after="0" w:line="276" w:lineRule="auto"/>
        <w:ind w:left="5664" w:firstLine="708"/>
        <w:rPr>
          <w:rFonts w:ascii="Arial" w:eastAsia="Times New Roman" w:hAnsi="Arial" w:cs="Arial"/>
          <w:lang w:eastAsia="pl-PL"/>
        </w:rPr>
      </w:pPr>
    </w:p>
    <w:p w14:paraId="69D34731" w14:textId="282D2F1D" w:rsidR="007F0617" w:rsidRPr="00815212" w:rsidRDefault="00E041AC" w:rsidP="00820917">
      <w:pPr>
        <w:spacing w:after="0" w:line="276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 </w:t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F0617" w:rsidRPr="0081521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0D7C4BF3" w14:textId="02546BDB" w:rsidR="00E041AC" w:rsidRDefault="007F0617" w:rsidP="0082091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pieczęć i podpis</w:t>
      </w:r>
    </w:p>
    <w:p w14:paraId="077B81BF" w14:textId="77777777" w:rsidR="00783B35" w:rsidRPr="00815212" w:rsidRDefault="00783B35" w:rsidP="0082091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3C15A3" w14:textId="610BB48C" w:rsidR="007F0617" w:rsidRPr="00820917" w:rsidRDefault="00C01C66" w:rsidP="00C01C66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V. </w:t>
      </w:r>
      <w:r w:rsidR="007F0617" w:rsidRPr="00820917">
        <w:rPr>
          <w:rFonts w:ascii="Arial" w:eastAsia="Times New Roman" w:hAnsi="Arial" w:cs="Arial"/>
          <w:b/>
          <w:lang w:eastAsia="pl-PL"/>
        </w:rPr>
        <w:t>DECYZJA DYREKTORA POWIATOWEGO URZĘDU PRACY</w:t>
      </w:r>
      <w:r w:rsidR="00783B35">
        <w:rPr>
          <w:rFonts w:ascii="Arial" w:eastAsia="Times New Roman" w:hAnsi="Arial" w:cs="Arial"/>
          <w:b/>
          <w:lang w:eastAsia="pl-PL"/>
        </w:rPr>
        <w:t xml:space="preserve"> W LESZN|E:</w:t>
      </w:r>
      <w:r w:rsidR="007F0617" w:rsidRPr="00820917">
        <w:rPr>
          <w:rFonts w:ascii="Arial" w:eastAsia="Times New Roman" w:hAnsi="Arial" w:cs="Arial"/>
          <w:b/>
          <w:lang w:eastAsia="pl-PL"/>
        </w:rPr>
        <w:t xml:space="preserve"> </w:t>
      </w:r>
    </w:p>
    <w:p w14:paraId="34F869A5" w14:textId="0FCFBFE0" w:rsidR="00195EB8" w:rsidRPr="00820917" w:rsidRDefault="007F0617" w:rsidP="00815212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 xml:space="preserve">Powyższy wniosek akceptuje do realizacji/ opiniuje negatywnie*. Wyrażam zgodę na sfinansowanie kosztów </w:t>
      </w:r>
      <w:r w:rsidR="00783B35" w:rsidRPr="00982803">
        <w:rPr>
          <w:rFonts w:ascii="Arial" w:eastAsia="Times New Roman" w:hAnsi="Arial" w:cs="Arial"/>
          <w:lang w:eastAsia="pl-PL"/>
        </w:rPr>
        <w:t>potwierdzenia nabycia wiedzy i umiejętności lub</w:t>
      </w:r>
      <w:r w:rsidR="00783B35">
        <w:rPr>
          <w:rFonts w:ascii="Arial" w:eastAsia="Times New Roman" w:hAnsi="Arial" w:cs="Arial"/>
          <w:lang w:eastAsia="pl-PL"/>
        </w:rPr>
        <w:t xml:space="preserve"> </w:t>
      </w:r>
      <w:r w:rsidR="00783B35" w:rsidRPr="00982803">
        <w:rPr>
          <w:rFonts w:ascii="Arial" w:eastAsia="Times New Roman" w:hAnsi="Arial" w:cs="Arial"/>
          <w:lang w:eastAsia="pl-PL"/>
        </w:rPr>
        <w:t>uzyskania dokumentu potwierdzającego nabycie wiedzy i umiejętnośc</w:t>
      </w:r>
      <w:r w:rsidR="00783B35">
        <w:rPr>
          <w:rFonts w:ascii="Arial" w:eastAsia="Times New Roman" w:hAnsi="Arial" w:cs="Arial"/>
          <w:lang w:eastAsia="pl-PL"/>
        </w:rPr>
        <w:t>i</w:t>
      </w:r>
      <w:r w:rsidR="00815212">
        <w:rPr>
          <w:rFonts w:ascii="Arial" w:eastAsia="Times New Roman" w:hAnsi="Arial" w:cs="Arial"/>
          <w:lang w:eastAsia="pl-PL"/>
        </w:rPr>
        <w:t>*</w:t>
      </w:r>
      <w:r w:rsidRPr="00820917">
        <w:rPr>
          <w:rFonts w:ascii="Arial" w:eastAsia="Times New Roman" w:hAnsi="Arial" w:cs="Arial"/>
          <w:lang w:eastAsia="pl-PL"/>
        </w:rPr>
        <w:t>.</w:t>
      </w:r>
    </w:p>
    <w:p w14:paraId="167EEAA0" w14:textId="77777777" w:rsidR="00275977" w:rsidRDefault="007F0617" w:rsidP="0082091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="00E041AC" w:rsidRPr="00820917">
        <w:rPr>
          <w:rFonts w:ascii="Arial" w:eastAsia="Times New Roman" w:hAnsi="Arial" w:cs="Arial"/>
          <w:lang w:eastAsia="pl-PL"/>
        </w:rPr>
        <w:t xml:space="preserve"> </w:t>
      </w:r>
    </w:p>
    <w:p w14:paraId="5A47A73B" w14:textId="77777777" w:rsidR="00275977" w:rsidRDefault="00275977" w:rsidP="0082091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4AA6D50" w14:textId="09E76126" w:rsidR="007F0617" w:rsidRPr="00820917" w:rsidRDefault="007F0617" w:rsidP="00275977">
      <w:pPr>
        <w:spacing w:after="0" w:line="276" w:lineRule="auto"/>
        <w:ind w:left="4956" w:firstLine="708"/>
        <w:jc w:val="center"/>
        <w:rPr>
          <w:rFonts w:ascii="Arial" w:eastAsia="Times New Roman" w:hAnsi="Arial" w:cs="Arial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>............................................</w:t>
      </w:r>
    </w:p>
    <w:p w14:paraId="693050BB" w14:textId="344C4BE0" w:rsidR="007F0617" w:rsidRPr="00815212" w:rsidRDefault="007F0617" w:rsidP="0082091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20917">
        <w:rPr>
          <w:rFonts w:ascii="Arial" w:eastAsia="Times New Roman" w:hAnsi="Arial" w:cs="Arial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1521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data i podpis </w:t>
      </w:r>
    </w:p>
    <w:p w14:paraId="7D95F863" w14:textId="77777777" w:rsidR="007F0617" w:rsidRPr="00815212" w:rsidRDefault="007F0617" w:rsidP="00820917">
      <w:pPr>
        <w:spacing w:after="0" w:line="276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Dyrektora Powiatowego Urzędu   </w:t>
      </w:r>
    </w:p>
    <w:p w14:paraId="6EEE8ED5" w14:textId="2C913B1D" w:rsidR="007F0617" w:rsidRPr="00815212" w:rsidRDefault="007F0617" w:rsidP="00820917">
      <w:pPr>
        <w:spacing w:after="0" w:line="276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 xml:space="preserve">            Pracy w  Lesznie</w:t>
      </w:r>
    </w:p>
    <w:p w14:paraId="134118D7" w14:textId="4544A914" w:rsidR="00D57C15" w:rsidRPr="00815212" w:rsidRDefault="007F0617" w:rsidP="0082091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5212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sectPr w:rsidR="00D57C15" w:rsidRPr="00815212" w:rsidSect="003F428D">
      <w:headerReference w:type="first" r:id="rId9"/>
      <w:footerReference w:type="first" r:id="rId10"/>
      <w:pgSz w:w="11906" w:h="16838"/>
      <w:pgMar w:top="993" w:right="1021" w:bottom="1843" w:left="1021" w:header="10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5807" w14:textId="77777777" w:rsidR="009415B8" w:rsidRDefault="009415B8" w:rsidP="0069274D">
      <w:pPr>
        <w:spacing w:after="0" w:line="240" w:lineRule="auto"/>
      </w:pPr>
      <w:r>
        <w:separator/>
      </w:r>
    </w:p>
  </w:endnote>
  <w:endnote w:type="continuationSeparator" w:id="0">
    <w:p w14:paraId="6860A7BB" w14:textId="77777777" w:rsidR="009415B8" w:rsidRDefault="009415B8" w:rsidP="0069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E9DF" w14:textId="77777777" w:rsidR="00042E5F" w:rsidRPr="00042E5F" w:rsidRDefault="00042E5F" w:rsidP="00042E5F">
    <w:pPr>
      <w:tabs>
        <w:tab w:val="center" w:leader="underscore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6" w:name="_Hlk218757407"/>
    <w:r w:rsidRPr="00042E5F">
      <w:rPr>
        <w:rFonts w:ascii="Arial" w:hAnsi="Arial" w:cs="Arial"/>
        <w:sz w:val="14"/>
        <w:szCs w:val="14"/>
      </w:rPr>
      <w:tab/>
    </w:r>
    <w:r w:rsidRPr="00042E5F">
      <w:rPr>
        <w:rFonts w:ascii="Arial" w:hAnsi="Arial" w:cs="Arial"/>
        <w:sz w:val="14"/>
        <w:szCs w:val="14"/>
      </w:rPr>
      <w:br/>
    </w:r>
    <w:r w:rsidRPr="00042E5F">
      <w:rPr>
        <w:rFonts w:ascii="Arial" w:hAnsi="Arial" w:cs="Arial"/>
        <w:sz w:val="14"/>
        <w:szCs w:val="14"/>
      </w:rPr>
      <w:br/>
    </w:r>
    <w:r w:rsidRPr="00042E5F">
      <w:rPr>
        <w:rFonts w:ascii="Arial" w:hAnsi="Arial" w:cs="Arial"/>
        <w:sz w:val="16"/>
        <w:szCs w:val="16"/>
      </w:rPr>
      <w:t>ul. Śniadeckich 5, 64-100 Leszno, tel./fax 65 529 94 33, tel. 65 529 50 67, e-mail: pole@praca.gov.pl, www: leszno.praca.gov.pl</w:t>
    </w:r>
  </w:p>
  <w:p w14:paraId="1457FB2A" w14:textId="77777777" w:rsidR="00042E5F" w:rsidRPr="00042E5F" w:rsidRDefault="00042E5F" w:rsidP="00042E5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r w:rsidRPr="00042E5F">
      <w:rPr>
        <w:rFonts w:ascii="Arial" w:hAnsi="Arial" w:cs="Arial"/>
        <w:sz w:val="16"/>
        <w:szCs w:val="16"/>
      </w:rPr>
      <w:t xml:space="preserve">adres doręczeń elektronicznych: AE:PL-81372-36273-ARGUS-25  </w:t>
    </w:r>
  </w:p>
  <w:bookmarkEnd w:id="6"/>
  <w:p w14:paraId="70CC20B4" w14:textId="77777777" w:rsidR="00D57C15" w:rsidRDefault="00D57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FEAD" w14:textId="77777777" w:rsidR="009415B8" w:rsidRDefault="009415B8" w:rsidP="0069274D">
      <w:pPr>
        <w:spacing w:after="0" w:line="240" w:lineRule="auto"/>
      </w:pPr>
      <w:r>
        <w:separator/>
      </w:r>
    </w:p>
  </w:footnote>
  <w:footnote w:type="continuationSeparator" w:id="0">
    <w:p w14:paraId="16F4ED19" w14:textId="77777777" w:rsidR="009415B8" w:rsidRDefault="009415B8" w:rsidP="0069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BF16" w14:textId="77777777" w:rsidR="00D57C15" w:rsidRDefault="00D57C15" w:rsidP="00D57C15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2C4B24" wp14:editId="1B4B5EE6">
              <wp:simplePos x="0" y="0"/>
              <wp:positionH relativeFrom="column">
                <wp:posOffset>1202690</wp:posOffset>
              </wp:positionH>
              <wp:positionV relativeFrom="paragraph">
                <wp:posOffset>11430</wp:posOffset>
              </wp:positionV>
              <wp:extent cx="2360930" cy="619125"/>
              <wp:effectExtent l="0" t="0" r="889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D16E" w14:textId="77777777" w:rsidR="00D57C15" w:rsidRPr="0069274D" w:rsidRDefault="00D57C15" w:rsidP="00D57C15">
                          <w:pPr>
                            <w:rPr>
                              <w:rFonts w:ascii="Arial" w:hAnsi="Arial" w:cs="Arial"/>
                            </w:rPr>
                          </w:pPr>
                          <w:r w:rsidRPr="0069274D">
                            <w:rPr>
                              <w:rFonts w:ascii="Arial" w:hAnsi="Arial" w:cs="Arial"/>
                            </w:rPr>
                            <w:t>Powiatowy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</w:r>
                          <w:r w:rsidRPr="0069274D">
                            <w:rPr>
                              <w:rFonts w:ascii="Arial" w:hAnsi="Arial" w:cs="Arial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</w:t>
                          </w:r>
                          <w:r w:rsidRPr="0069274D">
                            <w:rPr>
                              <w:rFonts w:ascii="Arial" w:hAnsi="Arial" w:cs="Arial"/>
                            </w:rPr>
                            <w:t xml:space="preserve"> Lesznie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C4B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4.7pt;margin-top:.9pt;width:185.9pt;height:4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bIDAIAAPY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" stroked="f">
              <v:textbox>
                <w:txbxContent>
                  <w:p w14:paraId="5206D16E" w14:textId="77777777" w:rsidR="00D57C15" w:rsidRPr="0069274D" w:rsidRDefault="00D57C15" w:rsidP="00D57C15">
                    <w:pPr>
                      <w:rPr>
                        <w:rFonts w:ascii="Arial" w:hAnsi="Arial" w:cs="Arial"/>
                      </w:rPr>
                    </w:pPr>
                    <w:r w:rsidRPr="0069274D">
                      <w:rPr>
                        <w:rFonts w:ascii="Arial" w:hAnsi="Arial" w:cs="Arial"/>
                      </w:rPr>
                      <w:t>Powiatowy</w:t>
                    </w:r>
                    <w:r>
                      <w:rPr>
                        <w:rFonts w:ascii="Arial" w:hAnsi="Arial" w:cs="Arial"/>
                      </w:rPr>
                      <w:br/>
                    </w:r>
                    <w:r w:rsidRPr="0069274D">
                      <w:rPr>
                        <w:rFonts w:ascii="Arial" w:hAnsi="Arial" w:cs="Arial"/>
                      </w:rPr>
                      <w:t>Urząd Pracy</w:t>
                    </w:r>
                    <w:r>
                      <w:rPr>
                        <w:rFonts w:ascii="Arial" w:hAnsi="Arial" w:cs="Arial"/>
                      </w:rPr>
                      <w:br/>
                      <w:t>w</w:t>
                    </w:r>
                    <w:r w:rsidRPr="0069274D">
                      <w:rPr>
                        <w:rFonts w:ascii="Arial" w:hAnsi="Arial" w:cs="Arial"/>
                      </w:rPr>
                      <w:t xml:space="preserve"> Lesznie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5846796" wp14:editId="3386B627">
          <wp:extent cx="1036800" cy="648000"/>
          <wp:effectExtent l="0" t="0" r="0" b="0"/>
          <wp:docPr id="2024462778" name="Obraz 202446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DB63F" w14:textId="77777777" w:rsidR="008A4AA3" w:rsidRDefault="008A4AA3">
    <w:pPr>
      <w:pStyle w:val="Nagwek"/>
    </w:pPr>
  </w:p>
  <w:p w14:paraId="32954609" w14:textId="77777777" w:rsidR="008A4AA3" w:rsidRDefault="008A4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CCF"/>
    <w:multiLevelType w:val="hybridMultilevel"/>
    <w:tmpl w:val="420AD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341"/>
    <w:multiLevelType w:val="singleLevel"/>
    <w:tmpl w:val="5A7EEA8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87A6B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4701BD"/>
    <w:multiLevelType w:val="singleLevel"/>
    <w:tmpl w:val="D7BE13FC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237500A1"/>
    <w:multiLevelType w:val="hybridMultilevel"/>
    <w:tmpl w:val="8C0634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-"/>
      <w:lvlJc w:val="left"/>
      <w:pPr>
        <w:tabs>
          <w:tab w:val="num" w:pos="1097"/>
        </w:tabs>
        <w:ind w:left="1097" w:hanging="377"/>
      </w:pPr>
      <w:rPr>
        <w:rFonts w:ascii="Perpetua" w:hAnsi="Perpetua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23604"/>
    <w:multiLevelType w:val="multilevel"/>
    <w:tmpl w:val="CB341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C1882"/>
    <w:multiLevelType w:val="multilevel"/>
    <w:tmpl w:val="B7B42B3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99278E"/>
    <w:multiLevelType w:val="hybridMultilevel"/>
    <w:tmpl w:val="4E266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A60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D57ABF"/>
    <w:multiLevelType w:val="singleLevel"/>
    <w:tmpl w:val="ED9E6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0" w15:restartNumberingAfterBreak="0">
    <w:nsid w:val="503D7FC1"/>
    <w:multiLevelType w:val="singleLevel"/>
    <w:tmpl w:val="815ABBF0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60E5695F"/>
    <w:multiLevelType w:val="singleLevel"/>
    <w:tmpl w:val="C5D8946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C7D20E9"/>
    <w:multiLevelType w:val="hybridMultilevel"/>
    <w:tmpl w:val="34AA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3051">
    <w:abstractNumId w:val="6"/>
  </w:num>
  <w:num w:numId="2" w16cid:durableId="1961062148">
    <w:abstractNumId w:val="5"/>
  </w:num>
  <w:num w:numId="3" w16cid:durableId="1855337995">
    <w:abstractNumId w:val="2"/>
  </w:num>
  <w:num w:numId="4" w16cid:durableId="166596276">
    <w:abstractNumId w:val="8"/>
  </w:num>
  <w:num w:numId="5" w16cid:durableId="2070879320">
    <w:abstractNumId w:val="9"/>
  </w:num>
  <w:num w:numId="6" w16cid:durableId="1398698445">
    <w:abstractNumId w:val="10"/>
  </w:num>
  <w:num w:numId="7" w16cid:durableId="621888566">
    <w:abstractNumId w:val="3"/>
  </w:num>
  <w:num w:numId="8" w16cid:durableId="1510173025">
    <w:abstractNumId w:val="11"/>
  </w:num>
  <w:num w:numId="9" w16cid:durableId="464932873">
    <w:abstractNumId w:val="1"/>
  </w:num>
  <w:num w:numId="10" w16cid:durableId="214662632">
    <w:abstractNumId w:val="7"/>
  </w:num>
  <w:num w:numId="11" w16cid:durableId="9767060">
    <w:abstractNumId w:val="4"/>
  </w:num>
  <w:num w:numId="12" w16cid:durableId="862479202">
    <w:abstractNumId w:val="0"/>
  </w:num>
  <w:num w:numId="13" w16cid:durableId="661272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6B"/>
    <w:rsid w:val="00042E5F"/>
    <w:rsid w:val="00081D78"/>
    <w:rsid w:val="000B29C9"/>
    <w:rsid w:val="000C238D"/>
    <w:rsid w:val="000C6ECB"/>
    <w:rsid w:val="000E76E7"/>
    <w:rsid w:val="000F344D"/>
    <w:rsid w:val="00143973"/>
    <w:rsid w:val="00195EB8"/>
    <w:rsid w:val="001A2575"/>
    <w:rsid w:val="001A6177"/>
    <w:rsid w:val="00275977"/>
    <w:rsid w:val="00276993"/>
    <w:rsid w:val="00280C58"/>
    <w:rsid w:val="002A078C"/>
    <w:rsid w:val="002C1448"/>
    <w:rsid w:val="002D6C23"/>
    <w:rsid w:val="002E7C28"/>
    <w:rsid w:val="00353557"/>
    <w:rsid w:val="003573DE"/>
    <w:rsid w:val="00357DDB"/>
    <w:rsid w:val="00375543"/>
    <w:rsid w:val="003D5CCB"/>
    <w:rsid w:val="003F428D"/>
    <w:rsid w:val="00401E08"/>
    <w:rsid w:val="004037BE"/>
    <w:rsid w:val="00412A2D"/>
    <w:rsid w:val="004161BB"/>
    <w:rsid w:val="00475BBA"/>
    <w:rsid w:val="004820A7"/>
    <w:rsid w:val="00482C41"/>
    <w:rsid w:val="004C1448"/>
    <w:rsid w:val="004F64C8"/>
    <w:rsid w:val="00577FC8"/>
    <w:rsid w:val="00580B03"/>
    <w:rsid w:val="005A7F66"/>
    <w:rsid w:val="005D28B2"/>
    <w:rsid w:val="006145FC"/>
    <w:rsid w:val="00625C32"/>
    <w:rsid w:val="0065493A"/>
    <w:rsid w:val="00682943"/>
    <w:rsid w:val="0069274D"/>
    <w:rsid w:val="00694D4A"/>
    <w:rsid w:val="006D562E"/>
    <w:rsid w:val="006E7AA0"/>
    <w:rsid w:val="00704777"/>
    <w:rsid w:val="00706950"/>
    <w:rsid w:val="007373E2"/>
    <w:rsid w:val="00745B56"/>
    <w:rsid w:val="00757970"/>
    <w:rsid w:val="00783B35"/>
    <w:rsid w:val="00792CBE"/>
    <w:rsid w:val="007C047B"/>
    <w:rsid w:val="007C070C"/>
    <w:rsid w:val="007C0EB3"/>
    <w:rsid w:val="007D3179"/>
    <w:rsid w:val="007D6E17"/>
    <w:rsid w:val="007F0617"/>
    <w:rsid w:val="00800805"/>
    <w:rsid w:val="00810EA1"/>
    <w:rsid w:val="00815212"/>
    <w:rsid w:val="00820917"/>
    <w:rsid w:val="00855E89"/>
    <w:rsid w:val="00872C94"/>
    <w:rsid w:val="008752F2"/>
    <w:rsid w:val="008A4AA3"/>
    <w:rsid w:val="008A4CA8"/>
    <w:rsid w:val="008A5921"/>
    <w:rsid w:val="008D0DEB"/>
    <w:rsid w:val="00901A7B"/>
    <w:rsid w:val="009105ED"/>
    <w:rsid w:val="00937352"/>
    <w:rsid w:val="009415B8"/>
    <w:rsid w:val="0096236A"/>
    <w:rsid w:val="00982803"/>
    <w:rsid w:val="00997053"/>
    <w:rsid w:val="009A1F4F"/>
    <w:rsid w:val="009C1672"/>
    <w:rsid w:val="009D0538"/>
    <w:rsid w:val="00A02E1C"/>
    <w:rsid w:val="00A31264"/>
    <w:rsid w:val="00A5129C"/>
    <w:rsid w:val="00A84D6B"/>
    <w:rsid w:val="00AA18CE"/>
    <w:rsid w:val="00B0201B"/>
    <w:rsid w:val="00B0786D"/>
    <w:rsid w:val="00B45C4F"/>
    <w:rsid w:val="00B46FCA"/>
    <w:rsid w:val="00B90E4C"/>
    <w:rsid w:val="00B9373A"/>
    <w:rsid w:val="00BC09C6"/>
    <w:rsid w:val="00BE29A3"/>
    <w:rsid w:val="00C01C66"/>
    <w:rsid w:val="00C07769"/>
    <w:rsid w:val="00C1427B"/>
    <w:rsid w:val="00C213EB"/>
    <w:rsid w:val="00C407B0"/>
    <w:rsid w:val="00C53041"/>
    <w:rsid w:val="00C55C7E"/>
    <w:rsid w:val="00C9123F"/>
    <w:rsid w:val="00C94645"/>
    <w:rsid w:val="00CA49F1"/>
    <w:rsid w:val="00CE22C5"/>
    <w:rsid w:val="00D15C3E"/>
    <w:rsid w:val="00D57C15"/>
    <w:rsid w:val="00D97925"/>
    <w:rsid w:val="00DA3AA7"/>
    <w:rsid w:val="00DC5073"/>
    <w:rsid w:val="00DE7E79"/>
    <w:rsid w:val="00DF7099"/>
    <w:rsid w:val="00E041AC"/>
    <w:rsid w:val="00E3560C"/>
    <w:rsid w:val="00E437B0"/>
    <w:rsid w:val="00E47EC1"/>
    <w:rsid w:val="00E5203E"/>
    <w:rsid w:val="00E5337C"/>
    <w:rsid w:val="00E76F2D"/>
    <w:rsid w:val="00EE5801"/>
    <w:rsid w:val="00EF4C3F"/>
    <w:rsid w:val="00F12591"/>
    <w:rsid w:val="00F22205"/>
    <w:rsid w:val="00F671EF"/>
    <w:rsid w:val="00F9079E"/>
    <w:rsid w:val="00F93C75"/>
    <w:rsid w:val="00FB2A62"/>
    <w:rsid w:val="00FC5D92"/>
    <w:rsid w:val="00FD1A6C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4EA58"/>
  <w15:chartTrackingRefBased/>
  <w15:docId w15:val="{C55A3D22-AF4A-4659-BAAA-7D1E3D1A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4D"/>
  </w:style>
  <w:style w:type="paragraph" w:styleId="Stopka">
    <w:name w:val="footer"/>
    <w:basedOn w:val="Normalny"/>
    <w:link w:val="Stopka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4D"/>
  </w:style>
  <w:style w:type="character" w:styleId="Hipercze">
    <w:name w:val="Hyperlink"/>
    <w:basedOn w:val="Domylnaczcionkaakapitu"/>
    <w:uiPriority w:val="99"/>
    <w:unhideWhenUsed/>
    <w:rsid w:val="006927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74D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7F0617"/>
  </w:style>
  <w:style w:type="paragraph" w:styleId="Akapitzlist">
    <w:name w:val="List Paragraph"/>
    <w:basedOn w:val="Normalny"/>
    <w:uiPriority w:val="34"/>
    <w:qFormat/>
    <w:rsid w:val="007F0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esz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e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chwa\Desktop\komunikator\listownik%20-%20PUP%20Leszno-ps%20%5b1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- PUP Leszno-ps [1]</Template>
  <TotalTime>10</TotalTime>
  <Pages>3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Lorych</dc:creator>
  <cp:keywords/>
  <dc:description/>
  <cp:lastModifiedBy>Magdalena Adamska</cp:lastModifiedBy>
  <cp:revision>9</cp:revision>
  <cp:lastPrinted>2025-06-04T11:15:00Z</cp:lastPrinted>
  <dcterms:created xsi:type="dcterms:W3CDTF">2025-11-24T11:56:00Z</dcterms:created>
  <dcterms:modified xsi:type="dcterms:W3CDTF">2026-01-27T09:54:00Z</dcterms:modified>
</cp:coreProperties>
</file>