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B8F" w14:textId="77777777" w:rsidR="008822AA" w:rsidRPr="00F25CDD" w:rsidRDefault="008822AA" w:rsidP="008822AA">
      <w:pPr>
        <w:pStyle w:val="Nagwek1"/>
        <w:numPr>
          <w:ilvl w:val="0"/>
          <w:numId w:val="0"/>
        </w:numPr>
        <w:rPr>
          <w:rFonts w:ascii="Verdana" w:hAnsi="Verdana" w:cs="Tahoma"/>
        </w:rPr>
      </w:pPr>
      <w:r w:rsidRPr="00F25CDD">
        <w:rPr>
          <w:rFonts w:ascii="Verdana" w:hAnsi="Verdana" w:cs="Tahoma"/>
        </w:rPr>
        <w:t>LISTA OBECNOŚCI STAŻYSTY</w:t>
      </w:r>
    </w:p>
    <w:p w14:paraId="2D2ED3D2" w14:textId="77777777" w:rsidR="008822AA" w:rsidRDefault="008822AA" w:rsidP="008822AA">
      <w:pPr>
        <w:pStyle w:val="Nagwek2"/>
        <w:numPr>
          <w:ilvl w:val="0"/>
          <w:numId w:val="0"/>
        </w:numPr>
        <w:rPr>
          <w:rFonts w:ascii="Verdana" w:hAnsi="Verdana"/>
          <w:sz w:val="20"/>
        </w:rPr>
      </w:pPr>
    </w:p>
    <w:p w14:paraId="069D3BC5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            </w:t>
      </w:r>
    </w:p>
    <w:p w14:paraId="590A978F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Miesiąc ............................    Rok  .............. </w:t>
      </w:r>
    </w:p>
    <w:p w14:paraId="06651C20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</w:p>
    <w:p w14:paraId="6FF49C90" w14:textId="1EC659E0" w:rsidR="008822AA" w:rsidRPr="000A2025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  <w:r w:rsidRPr="000A2025">
        <w:rPr>
          <w:rFonts w:ascii="Verdana" w:hAnsi="Verdana"/>
          <w:sz w:val="20"/>
        </w:rPr>
        <w:t>.........................................</w:t>
      </w:r>
    </w:p>
    <w:p w14:paraId="16272F36" w14:textId="77777777" w:rsidR="008822AA" w:rsidRPr="005F07E4" w:rsidRDefault="008822AA" w:rsidP="008822AA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16"/>
          <w:szCs w:val="16"/>
        </w:rPr>
        <w:t xml:space="preserve">  </w:t>
      </w:r>
      <w:r w:rsidRPr="000A2025">
        <w:rPr>
          <w:rFonts w:ascii="Verdana" w:hAnsi="Verdana"/>
          <w:sz w:val="16"/>
          <w:szCs w:val="16"/>
        </w:rPr>
        <w:t xml:space="preserve"> (pieczątka </w:t>
      </w:r>
      <w:r>
        <w:rPr>
          <w:rFonts w:ascii="Verdana" w:hAnsi="Verdana"/>
          <w:sz w:val="16"/>
          <w:szCs w:val="16"/>
        </w:rPr>
        <w:t>O</w:t>
      </w:r>
      <w:r w:rsidRPr="000A2025">
        <w:rPr>
          <w:rFonts w:ascii="Verdana" w:hAnsi="Verdana"/>
          <w:sz w:val="16"/>
          <w:szCs w:val="16"/>
        </w:rPr>
        <w:t>rganizatora stażu)</w:t>
      </w:r>
      <w:r w:rsidRPr="000A2025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20"/>
        </w:rPr>
        <w:t xml:space="preserve">                </w:t>
      </w:r>
      <w:r>
        <w:rPr>
          <w:rFonts w:ascii="Verdana" w:hAnsi="Verdana"/>
          <w:b/>
          <w:sz w:val="20"/>
        </w:rPr>
        <w:tab/>
        <w:t>NR UMOWY ...............................................</w:t>
      </w:r>
    </w:p>
    <w:p w14:paraId="784AD77F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</w:p>
    <w:p w14:paraId="6A3A1BC5" w14:textId="77777777" w:rsidR="008822AA" w:rsidRDefault="008822AA" w:rsidP="008822AA">
      <w:pPr>
        <w:rPr>
          <w:rFonts w:ascii="Verdana" w:hAnsi="Verdana"/>
          <w:sz w:val="20"/>
        </w:rPr>
      </w:pPr>
    </w:p>
    <w:p w14:paraId="52483F7D" w14:textId="2EF3BAC1" w:rsidR="008822AA" w:rsidRDefault="008822AA" w:rsidP="008822AA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Nazwisko i imię .........................................................</w:t>
      </w:r>
      <w:r w:rsidR="001E2880">
        <w:rPr>
          <w:rFonts w:ascii="Verdana" w:hAnsi="Verdana"/>
          <w:b/>
          <w:bCs/>
          <w:sz w:val="20"/>
        </w:rPr>
        <w:t>...</w:t>
      </w:r>
      <w:r>
        <w:rPr>
          <w:rFonts w:ascii="Verdana" w:hAnsi="Verdana"/>
          <w:b/>
          <w:bCs/>
          <w:sz w:val="20"/>
        </w:rPr>
        <w:t>.</w:t>
      </w:r>
      <w:r w:rsidR="002A5684">
        <w:rPr>
          <w:rFonts w:ascii="Verdana" w:hAnsi="Verdana"/>
          <w:b/>
          <w:bCs/>
          <w:sz w:val="20"/>
        </w:rPr>
        <w:t>.....</w:t>
      </w:r>
    </w:p>
    <w:p w14:paraId="38B87FF8" w14:textId="77777777" w:rsidR="008822AA" w:rsidRDefault="008822AA" w:rsidP="008822AA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957"/>
      </w:tblGrid>
      <w:tr w:rsidR="008822AA" w:rsidRPr="00973097" w14:paraId="002DD9BD" w14:textId="77777777" w:rsidTr="002A5684">
        <w:trPr>
          <w:trHeight w:val="6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2139B" w14:textId="77777777" w:rsidR="008822AA" w:rsidRPr="002C1198" w:rsidRDefault="008822AA" w:rsidP="001E288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1198">
              <w:rPr>
                <w:rFonts w:ascii="Verdana" w:hAnsi="Verdana"/>
                <w:b/>
                <w:bCs/>
                <w:sz w:val="20"/>
                <w:szCs w:val="20"/>
              </w:rPr>
              <w:t>DZIEŃ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D1DC" w14:textId="77777777" w:rsidR="008822AA" w:rsidRPr="002C1198" w:rsidRDefault="008822AA" w:rsidP="001E2880">
            <w:pPr>
              <w:pStyle w:val="Nagwek1"/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  <w:r w:rsidRPr="002C1198">
              <w:rPr>
                <w:rFonts w:ascii="Verdana" w:hAnsi="Verdana"/>
                <w:sz w:val="20"/>
                <w:szCs w:val="20"/>
              </w:rPr>
              <w:t>PODPIS STAŻYSTY</w:t>
            </w:r>
          </w:p>
        </w:tc>
      </w:tr>
      <w:tr w:rsidR="008822AA" w:rsidRPr="00973097" w14:paraId="162424DE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A06E1F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39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A9531EB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3A724D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E9F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D7BEDC2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8A8DB2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4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349DD6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65CEA5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4A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FA146AC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C97D53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FF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8D4D27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921258D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FB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2BA3C4E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7D57A1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1D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0E002F9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DA85A7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6A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FD7AE54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CDEEE0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87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2F8D8F2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047CB7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A2D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5B2D8AD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FA77B8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CC0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D9DB81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92F496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5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2DEDC5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FC6A1E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0A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3CEDCBE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D0754E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7CC2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4471290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1F73CB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9B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50BDF78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5A0080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266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7B5DAE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388B71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C58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AD8A67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CC5C38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B1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3D42D34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6A3565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8BB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B57FC75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DD6F39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21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1E6E6C2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97CFCE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1E8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A5BF053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22F6AA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822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B50E8C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41F6CC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DB5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E6C6D9E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FBE9E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8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C48467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0B63705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E9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C2AE467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A182C5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3BE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D5E123F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89301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BE3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EAFC7F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CEF00C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94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9E188D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BE5545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DB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6220BBF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820A89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D0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414E3EA" w14:textId="77777777" w:rsidTr="002A5684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53295E8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71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F19B90E" w14:textId="77777777" w:rsidR="001E2880" w:rsidRDefault="001E2880" w:rsidP="008822AA"/>
    <w:p w14:paraId="010AA911" w14:textId="77777777" w:rsidR="001E2880" w:rsidRPr="001E2880" w:rsidRDefault="001E2880" w:rsidP="001E2880"/>
    <w:p w14:paraId="7A6409E1" w14:textId="77777777" w:rsidR="001E2880" w:rsidRPr="001E2880" w:rsidRDefault="001E2880" w:rsidP="001E2880"/>
    <w:p w14:paraId="15EF1AE7" w14:textId="77777777" w:rsidR="001E2880" w:rsidRPr="001E2880" w:rsidRDefault="001E2880" w:rsidP="001E2880"/>
    <w:p w14:paraId="29142AC6" w14:textId="77777777" w:rsidR="001E2880" w:rsidRPr="001E2880" w:rsidRDefault="001E2880" w:rsidP="001E2880"/>
    <w:p w14:paraId="42B8E7AC" w14:textId="77777777" w:rsidR="001E2880" w:rsidRPr="001E2880" w:rsidRDefault="001E2880" w:rsidP="001E2880"/>
    <w:p w14:paraId="6FB9E1EE" w14:textId="77777777" w:rsidR="001E2880" w:rsidRPr="001E2880" w:rsidRDefault="001E2880" w:rsidP="001E2880"/>
    <w:p w14:paraId="052D9864" w14:textId="77777777" w:rsidR="001E2880" w:rsidRPr="001E2880" w:rsidRDefault="001E2880" w:rsidP="001E2880"/>
    <w:p w14:paraId="340766B0" w14:textId="77777777" w:rsidR="001E2880" w:rsidRPr="001E2880" w:rsidRDefault="001E2880" w:rsidP="001E2880"/>
    <w:p w14:paraId="333A2345" w14:textId="77777777" w:rsidR="001E2880" w:rsidRPr="001E2880" w:rsidRDefault="001E2880" w:rsidP="001E2880"/>
    <w:p w14:paraId="2460EAA8" w14:textId="77777777" w:rsidR="001E2880" w:rsidRDefault="001E2880" w:rsidP="001E2880"/>
    <w:p w14:paraId="0A849297" w14:textId="77777777" w:rsidR="001E2880" w:rsidRDefault="001E2880" w:rsidP="001E2880"/>
    <w:p w14:paraId="43ACA70B" w14:textId="77777777" w:rsidR="001E2880" w:rsidRDefault="001E2880" w:rsidP="001E2880"/>
    <w:p w14:paraId="4B27AE44" w14:textId="77777777" w:rsidR="001E2880" w:rsidRDefault="001E2880" w:rsidP="001E2880"/>
    <w:p w14:paraId="7C385612" w14:textId="77777777" w:rsidR="001E2880" w:rsidRDefault="001E2880" w:rsidP="001E2880"/>
    <w:p w14:paraId="0F2A8D87" w14:textId="77777777" w:rsidR="001E2880" w:rsidRDefault="001E2880" w:rsidP="001E2880"/>
    <w:p w14:paraId="609377FA" w14:textId="77777777" w:rsidR="001E2880" w:rsidRDefault="001E2880" w:rsidP="001E2880"/>
    <w:p w14:paraId="7224F2A8" w14:textId="77777777" w:rsidR="001E2880" w:rsidRDefault="001E2880" w:rsidP="001E2880"/>
    <w:p w14:paraId="13294EC2" w14:textId="77777777" w:rsidR="001E2880" w:rsidRDefault="001E2880" w:rsidP="001E2880"/>
    <w:p w14:paraId="6A0D40E3" w14:textId="77777777" w:rsidR="001E2880" w:rsidRDefault="001E2880" w:rsidP="001E2880"/>
    <w:p w14:paraId="0F633704" w14:textId="77777777" w:rsidR="001E2880" w:rsidRDefault="001E2880" w:rsidP="001E2880"/>
    <w:p w14:paraId="23E49D5F" w14:textId="77777777" w:rsidR="001E2880" w:rsidRPr="00F9618D" w:rsidRDefault="001E2880" w:rsidP="001E2880">
      <w:pPr>
        <w:pStyle w:val="Nagwek2"/>
        <w:tabs>
          <w:tab w:val="left" w:pos="0"/>
        </w:tabs>
        <w:rPr>
          <w:bCs w:val="0"/>
          <w:sz w:val="20"/>
        </w:rPr>
      </w:pPr>
      <w:r w:rsidRPr="00F9618D">
        <w:rPr>
          <w:bCs w:val="0"/>
          <w:sz w:val="20"/>
        </w:rPr>
        <w:t>W – dzień wolny</w:t>
      </w:r>
    </w:p>
    <w:p w14:paraId="1476171D" w14:textId="77777777" w:rsidR="001E2880" w:rsidRPr="00FE1DC0" w:rsidRDefault="001E2880" w:rsidP="001E2880">
      <w:pPr>
        <w:pStyle w:val="Nagwek2"/>
        <w:tabs>
          <w:tab w:val="left" w:pos="0"/>
        </w:tabs>
        <w:rPr>
          <w:b w:val="0"/>
          <w:bCs w:val="0"/>
          <w:sz w:val="20"/>
        </w:rPr>
      </w:pPr>
      <w:r w:rsidRPr="00FE1DC0">
        <w:rPr>
          <w:sz w:val="20"/>
        </w:rPr>
        <w:t xml:space="preserve">CH – choroba stażysty </w:t>
      </w:r>
    </w:p>
    <w:p w14:paraId="11615F99" w14:textId="77777777" w:rsidR="001E2880" w:rsidRPr="00FE1DC0" w:rsidRDefault="001E2880" w:rsidP="001E2880">
      <w:pPr>
        <w:pStyle w:val="Nagwek2"/>
        <w:tabs>
          <w:tab w:val="left" w:pos="0"/>
        </w:tabs>
        <w:rPr>
          <w:b w:val="0"/>
          <w:bCs w:val="0"/>
          <w:sz w:val="20"/>
        </w:rPr>
      </w:pPr>
      <w:r w:rsidRPr="00FE1DC0">
        <w:rPr>
          <w:sz w:val="20"/>
        </w:rPr>
        <w:t xml:space="preserve">NN – nieobecność nieusprawiedliwiona </w:t>
      </w:r>
      <w:r w:rsidRPr="00FE1DC0">
        <w:rPr>
          <w:b w:val="0"/>
          <w:bCs w:val="0"/>
          <w:sz w:val="20"/>
        </w:rPr>
        <w:t>(o takiej nieobecności należy niezwłocznie powiadomić tut. Urząd).</w:t>
      </w:r>
    </w:p>
    <w:p w14:paraId="5F9D1C90" w14:textId="77777777" w:rsidR="001E2880" w:rsidRDefault="001E2880" w:rsidP="001E2880">
      <w:pPr>
        <w:rPr>
          <w:sz w:val="20"/>
        </w:rPr>
      </w:pPr>
      <w:r>
        <w:rPr>
          <w:b/>
          <w:bCs/>
          <w:sz w:val="20"/>
        </w:rPr>
        <w:t>NU –</w:t>
      </w:r>
      <w:r>
        <w:rPr>
          <w:sz w:val="20"/>
        </w:rPr>
        <w:t xml:space="preserve"> </w:t>
      </w:r>
      <w:r>
        <w:rPr>
          <w:b/>
          <w:bCs/>
          <w:sz w:val="20"/>
        </w:rPr>
        <w:t>nieobecność usprawiedliwiona</w:t>
      </w:r>
      <w:r>
        <w:rPr>
          <w:sz w:val="20"/>
        </w:rPr>
        <w:t xml:space="preserve"> obowiązkiem stawiennictwa przed sądem lub organem administracji publicznej.</w:t>
      </w:r>
    </w:p>
    <w:p w14:paraId="0201A11F" w14:textId="77777777" w:rsidR="001E2880" w:rsidRDefault="001E2880" w:rsidP="001E2880">
      <w:pPr>
        <w:ind w:firstLine="709"/>
      </w:pPr>
      <w:r>
        <w:br w:type="textWrapping" w:clear="all"/>
      </w:r>
    </w:p>
    <w:p w14:paraId="7DE00EB1" w14:textId="77777777" w:rsidR="00F25CDD" w:rsidRDefault="00F25CDD" w:rsidP="001E2880">
      <w:pPr>
        <w:ind w:firstLine="709"/>
      </w:pPr>
    </w:p>
    <w:p w14:paraId="09ABFB14" w14:textId="77777777" w:rsidR="00F25CDD" w:rsidRDefault="00F25CDD" w:rsidP="001E2880">
      <w:pPr>
        <w:ind w:firstLine="709"/>
      </w:pPr>
    </w:p>
    <w:p w14:paraId="5E234D39" w14:textId="0C6E3520" w:rsidR="008822AA" w:rsidRPr="001E2880" w:rsidRDefault="008822AA" w:rsidP="001E2880">
      <w:pPr>
        <w:ind w:left="4254"/>
        <w:rPr>
          <w:rFonts w:ascii="Verdana" w:hAnsi="Verdana"/>
          <w:b/>
          <w:bCs/>
          <w:sz w:val="20"/>
        </w:rPr>
      </w:pPr>
      <w:r>
        <w:t xml:space="preserve">                                                                      </w:t>
      </w:r>
    </w:p>
    <w:p w14:paraId="318F9581" w14:textId="49361A0A" w:rsidR="00441EBA" w:rsidRPr="008822AA" w:rsidRDefault="00BF4BF2" w:rsidP="00BF4BF2">
      <w:pPr>
        <w:ind w:left="4254"/>
      </w:pPr>
      <w:r>
        <w:rPr>
          <w:rFonts w:ascii="Verdana" w:hAnsi="Verdana"/>
          <w:b/>
          <w:bCs/>
          <w:sz w:val="20"/>
        </w:rPr>
        <w:t>.......</w:t>
      </w:r>
      <w:r w:rsidR="00F25CDD">
        <w:rPr>
          <w:rFonts w:ascii="Verdana" w:hAnsi="Verdana"/>
          <w:b/>
          <w:bCs/>
          <w:sz w:val="20"/>
        </w:rPr>
        <w:t>.....................................................</w:t>
      </w:r>
      <w:r>
        <w:rPr>
          <w:rFonts w:ascii="Verdana" w:hAnsi="Verdana"/>
          <w:b/>
          <w:bCs/>
          <w:sz w:val="20"/>
        </w:rPr>
        <w:br/>
        <w:t xml:space="preserve">     </w:t>
      </w:r>
      <w:r w:rsidRPr="00BF4BF2">
        <w:rPr>
          <w:rFonts w:ascii="Verdana" w:hAnsi="Verdana"/>
          <w:sz w:val="20"/>
        </w:rPr>
        <w:t>(</w:t>
      </w:r>
      <w:r w:rsidRPr="00BF4BF2">
        <w:rPr>
          <w:rFonts w:ascii="Verdana" w:hAnsi="Verdana"/>
          <w:sz w:val="18"/>
          <w:szCs w:val="18"/>
        </w:rPr>
        <w:t>pieczątka</w:t>
      </w:r>
      <w:r w:rsidR="00F25CDD" w:rsidRPr="00BF4BF2">
        <w:rPr>
          <w:rFonts w:ascii="Verdana" w:hAnsi="Verdana"/>
          <w:sz w:val="18"/>
          <w:szCs w:val="18"/>
        </w:rPr>
        <w:t xml:space="preserve"> </w:t>
      </w:r>
      <w:r w:rsidRPr="00BF4BF2">
        <w:rPr>
          <w:rFonts w:ascii="Verdana" w:hAnsi="Verdana"/>
          <w:sz w:val="18"/>
          <w:szCs w:val="18"/>
        </w:rPr>
        <w:t>i podpis Organizatora stażu</w:t>
      </w:r>
      <w:r>
        <w:rPr>
          <w:rFonts w:ascii="Verdana" w:hAnsi="Verdana"/>
          <w:sz w:val="18"/>
          <w:szCs w:val="18"/>
        </w:rPr>
        <w:t>)</w:t>
      </w:r>
      <w:r w:rsidR="00F25CDD" w:rsidRPr="00BF4BF2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 w:rsidRPr="00BF4BF2">
        <w:rPr>
          <w:rFonts w:ascii="Verdana" w:hAnsi="Verdana"/>
          <w:sz w:val="18"/>
          <w:szCs w:val="18"/>
        </w:rPr>
        <w:t xml:space="preserve">    </w:t>
      </w:r>
    </w:p>
    <w:sectPr w:rsidR="00441EBA" w:rsidRPr="008822AA" w:rsidSect="00F25CDD">
      <w:headerReference w:type="first" r:id="rId8"/>
      <w:pgSz w:w="11906" w:h="16838"/>
      <w:pgMar w:top="567" w:right="1418" w:bottom="284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4E1E" w14:textId="77777777" w:rsidR="000B5484" w:rsidRDefault="000B5484" w:rsidP="00083B4C">
      <w:r>
        <w:separator/>
      </w:r>
    </w:p>
  </w:endnote>
  <w:endnote w:type="continuationSeparator" w:id="0">
    <w:p w14:paraId="542515EF" w14:textId="77777777" w:rsidR="000B5484" w:rsidRDefault="000B5484" w:rsidP="000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A9B6" w14:textId="77777777" w:rsidR="000B5484" w:rsidRDefault="000B5484" w:rsidP="00083B4C">
      <w:r>
        <w:separator/>
      </w:r>
    </w:p>
  </w:footnote>
  <w:footnote w:type="continuationSeparator" w:id="0">
    <w:p w14:paraId="5AE8EE98" w14:textId="77777777" w:rsidR="000B5484" w:rsidRDefault="000B5484" w:rsidP="0008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373" w14:textId="77777777" w:rsidR="003C189B" w:rsidRPr="00A92B75" w:rsidRDefault="003C189B" w:rsidP="003C189B">
    <w:pPr>
      <w:pStyle w:val="Nagwek"/>
      <w:tabs>
        <w:tab w:val="clear" w:pos="4536"/>
        <w:tab w:val="clear" w:pos="9072"/>
        <w:tab w:val="left" w:pos="2055"/>
      </w:tabs>
      <w:jc w:val="center"/>
      <w:rPr>
        <w:b/>
        <w:bCs/>
        <w:sz w:val="28"/>
        <w:szCs w:val="28"/>
      </w:rPr>
    </w:pPr>
    <w:r w:rsidRPr="00A92B75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427FDB90" wp14:editId="3E16F549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1CCC06C" wp14:editId="76FEACF9">
          <wp:simplePos x="0" y="0"/>
          <wp:positionH relativeFrom="margin">
            <wp:align>right</wp:align>
          </wp:positionH>
          <wp:positionV relativeFrom="paragraph">
            <wp:posOffset>111760</wp:posOffset>
          </wp:positionV>
          <wp:extent cx="1162685" cy="542925"/>
          <wp:effectExtent l="0" t="0" r="0" b="9525"/>
          <wp:wrapTight wrapText="bothSides">
            <wp:wrapPolygon edited="0">
              <wp:start x="0" y="0"/>
              <wp:lineTo x="0" y="21221"/>
              <wp:lineTo x="21234" y="21221"/>
              <wp:lineTo x="21234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2B75">
      <w:rPr>
        <w:b/>
        <w:bCs/>
        <w:sz w:val="28"/>
        <w:szCs w:val="28"/>
      </w:rPr>
      <w:t>Powiatowy Urząd Pracy w Węgrowie</w:t>
    </w:r>
  </w:p>
  <w:p w14:paraId="1BA63907" w14:textId="77777777" w:rsidR="003C189B" w:rsidRPr="0080151E" w:rsidRDefault="003C189B" w:rsidP="003C189B">
    <w:pPr>
      <w:pStyle w:val="Nagwek"/>
      <w:tabs>
        <w:tab w:val="left" w:pos="2055"/>
      </w:tabs>
      <w:jc w:val="center"/>
    </w:pPr>
    <w:r w:rsidRPr="0080151E">
      <w:t>ul. Piłsudskiego 23, 07-100 Węgrów</w:t>
    </w:r>
    <w:r w:rsidRPr="0080151E">
      <w:br/>
      <w:t>tel. 25 792-37-57,  25 792-02-70, tel./fax 25 792-25-42</w:t>
    </w:r>
  </w:p>
  <w:p w14:paraId="52E68880" w14:textId="77777777" w:rsidR="0070461E" w:rsidRPr="0070461E" w:rsidRDefault="0070461E" w:rsidP="0070461E">
    <w:pPr>
      <w:pStyle w:val="Nagwek"/>
      <w:tabs>
        <w:tab w:val="left" w:pos="2055"/>
      </w:tabs>
      <w:jc w:val="center"/>
      <w:rPr>
        <w:color w:val="2E74B5" w:themeColor="accent5" w:themeShade="BF"/>
      </w:rPr>
    </w:pPr>
    <w:r w:rsidRPr="0070461E">
      <w:t>http:</w:t>
    </w:r>
    <w:r w:rsidRPr="00B30946">
      <w:rPr>
        <w:color w:val="0070C0"/>
      </w:rPr>
      <w:t>//wegrow.praca.gov.pl</w:t>
    </w:r>
  </w:p>
  <w:p w14:paraId="710F70DC" w14:textId="77777777" w:rsidR="0070461E" w:rsidRPr="00B30946" w:rsidRDefault="0070461E" w:rsidP="00757794">
    <w:pPr>
      <w:pStyle w:val="Nagwek"/>
      <w:tabs>
        <w:tab w:val="left" w:pos="2055"/>
      </w:tabs>
      <w:ind w:left="2977"/>
      <w:rPr>
        <w:color w:val="0070C0"/>
      </w:rPr>
    </w:pPr>
    <w:r w:rsidRPr="0070461E">
      <w:t xml:space="preserve">e-mail: </w:t>
    </w:r>
    <w:r w:rsidRPr="00B30946">
      <w:rPr>
        <w:color w:val="0070C0"/>
      </w:rPr>
      <w:t>wawe@praca.gov.pl</w:t>
    </w:r>
  </w:p>
  <w:p w14:paraId="7869AA5E" w14:textId="77777777" w:rsidR="003C189B" w:rsidRDefault="0070461E" w:rsidP="00553E30">
    <w:pPr>
      <w:pStyle w:val="Nagwek"/>
      <w:ind w:left="1418"/>
      <w:rPr>
        <w:color w:val="2E74B5" w:themeColor="accent5" w:themeShade="BF"/>
      </w:rPr>
    </w:pPr>
    <w:r>
      <w:t xml:space="preserve"> </w:t>
    </w:r>
    <w:r w:rsidR="00553E30">
      <w:t xml:space="preserve">Elektroniczna skrzynka podawcza ePUAP: </w:t>
    </w:r>
    <w:r w:rsidR="00553E30" w:rsidRPr="00B30946">
      <w:rPr>
        <w:color w:val="0070C0"/>
      </w:rPr>
      <w:t>PUP2_Wegrow</w:t>
    </w:r>
  </w:p>
  <w:p w14:paraId="08B9E17F" w14:textId="77777777" w:rsidR="0016531C" w:rsidRPr="00553E30" w:rsidRDefault="0016531C" w:rsidP="00553E30">
    <w:pPr>
      <w:pStyle w:val="Nagwek"/>
      <w:ind w:left="1418"/>
      <w:rPr>
        <w:color w:val="2E74B5" w:themeColor="accent5" w:themeShade="BF"/>
        <w:u w:val="single"/>
      </w:rPr>
    </w:pPr>
    <w:r>
      <w:t xml:space="preserve"> Skrzynka do e-Doręczeń: </w:t>
    </w:r>
    <w:r w:rsidRPr="00B30946">
      <w:rPr>
        <w:color w:val="0070C0"/>
      </w:rPr>
      <w:t>AE:PL-75159-52956-SAFAF-25</w:t>
    </w:r>
  </w:p>
  <w:p w14:paraId="5E0C76AA" w14:textId="77777777" w:rsidR="00A57560" w:rsidRPr="00A57560" w:rsidRDefault="00A57560" w:rsidP="0016531C">
    <w:pPr>
      <w:pStyle w:val="Nagwek"/>
      <w:pBdr>
        <w:bottom w:val="single" w:sz="24" w:space="1" w:color="auto"/>
      </w:pBdr>
      <w:tabs>
        <w:tab w:val="left" w:pos="284"/>
      </w:tabs>
      <w:rPr>
        <w:color w:val="4472C4" w:themeColor="accent1"/>
        <w:u w:val="single"/>
      </w:rPr>
    </w:pPr>
  </w:p>
  <w:p w14:paraId="1F313412" w14:textId="77777777" w:rsidR="00083B4C" w:rsidRPr="00083B4C" w:rsidRDefault="00083B4C" w:rsidP="00083B4C">
    <w:pPr>
      <w:pStyle w:val="Nagwek"/>
      <w:rPr>
        <w:color w:val="4472C4" w:themeColor="accent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685203698">
    <w:abstractNumId w:val="0"/>
  </w:num>
  <w:num w:numId="2" w16cid:durableId="83873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B"/>
    <w:rsid w:val="00021978"/>
    <w:rsid w:val="00062FF4"/>
    <w:rsid w:val="00083B4C"/>
    <w:rsid w:val="000A0468"/>
    <w:rsid w:val="000B5484"/>
    <w:rsid w:val="000E1E0A"/>
    <w:rsid w:val="00153526"/>
    <w:rsid w:val="0016531C"/>
    <w:rsid w:val="001B78F1"/>
    <w:rsid w:val="001E2880"/>
    <w:rsid w:val="00206F8E"/>
    <w:rsid w:val="002750C7"/>
    <w:rsid w:val="0027750A"/>
    <w:rsid w:val="002A5684"/>
    <w:rsid w:val="002F1862"/>
    <w:rsid w:val="0032745B"/>
    <w:rsid w:val="003730F6"/>
    <w:rsid w:val="00380F1A"/>
    <w:rsid w:val="003A249D"/>
    <w:rsid w:val="003C189B"/>
    <w:rsid w:val="00406193"/>
    <w:rsid w:val="00441EBA"/>
    <w:rsid w:val="0046361A"/>
    <w:rsid w:val="004D7A81"/>
    <w:rsid w:val="00553E30"/>
    <w:rsid w:val="00570FE5"/>
    <w:rsid w:val="005E0EA7"/>
    <w:rsid w:val="0070461E"/>
    <w:rsid w:val="00757794"/>
    <w:rsid w:val="007C6D61"/>
    <w:rsid w:val="008822AA"/>
    <w:rsid w:val="008D3D89"/>
    <w:rsid w:val="009075A6"/>
    <w:rsid w:val="00910FAC"/>
    <w:rsid w:val="009466F8"/>
    <w:rsid w:val="009862B4"/>
    <w:rsid w:val="009938DF"/>
    <w:rsid w:val="009A631D"/>
    <w:rsid w:val="00A57560"/>
    <w:rsid w:val="00A81AEF"/>
    <w:rsid w:val="00AD2550"/>
    <w:rsid w:val="00B30946"/>
    <w:rsid w:val="00B626E5"/>
    <w:rsid w:val="00BF4BF2"/>
    <w:rsid w:val="00CA79D9"/>
    <w:rsid w:val="00CF7F68"/>
    <w:rsid w:val="00D2205E"/>
    <w:rsid w:val="00DA4797"/>
    <w:rsid w:val="00DE24E4"/>
    <w:rsid w:val="00EF7234"/>
    <w:rsid w:val="00F25CDD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56DE"/>
  <w15:chartTrackingRefBased/>
  <w15:docId w15:val="{732A9FC8-F75C-4BC2-9788-F6CCA56A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822A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822AA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B4C"/>
  </w:style>
  <w:style w:type="paragraph" w:styleId="Stopka">
    <w:name w:val="footer"/>
    <w:basedOn w:val="Normalny"/>
    <w:link w:val="Stopka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B4C"/>
  </w:style>
  <w:style w:type="character" w:styleId="Hipercze">
    <w:name w:val="Hyperlink"/>
    <w:basedOn w:val="Domylnaczcionkaakapitu"/>
    <w:uiPriority w:val="99"/>
    <w:unhideWhenUsed/>
    <w:rsid w:val="00083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B4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SZABLONY%20PISM%20URZ&#280;DOWYCH\Szablon%20PISMA%20CA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6EC-5DF2-44FB-ABCB-F698B22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CAZ</Template>
  <TotalTime>34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LISTA OBECNOŚCI STAŻYSTY</vt:lpstr>
      <vt:lpstr>    </vt:lpstr>
      <vt:lpstr>    </vt:lpstr>
      <vt:lpstr>    Miesiąc ............................    Rok  .............. </vt:lpstr>
      <vt:lpstr>    </vt:lpstr>
      <vt:lpstr>    .........................................</vt:lpstr>
      <vt:lpstr>    </vt:lpstr>
      <vt:lpstr>    W – dzień wolny</vt:lpstr>
      <vt:lpstr>    CH – choroba stażysty </vt:lpstr>
      <vt:lpstr>    NN – nieobecność nieusprawiedliwiona (o takiej nieobecności należy niezwłocznie 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Salach</dc:creator>
  <cp:keywords/>
  <dc:description/>
  <cp:lastModifiedBy>Beata Salach</cp:lastModifiedBy>
  <cp:revision>3</cp:revision>
  <cp:lastPrinted>2022-08-11T09:22:00Z</cp:lastPrinted>
  <dcterms:created xsi:type="dcterms:W3CDTF">2025-01-29T13:09:00Z</dcterms:created>
  <dcterms:modified xsi:type="dcterms:W3CDTF">2025-01-30T08:29:00Z</dcterms:modified>
</cp:coreProperties>
</file>